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390D" w14:textId="6B4D795A" w:rsidR="008E3B4F" w:rsidRPr="00B463DA" w:rsidRDefault="00920D56" w:rsidP="00B463DA">
      <w:pPr>
        <w:spacing w:line="480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B463DA">
        <w:rPr>
          <w:rFonts w:ascii="Arial" w:hAnsi="Arial" w:cs="Arial"/>
          <w:b/>
          <w:sz w:val="22"/>
          <w:szCs w:val="22"/>
          <w:lang w:val="es-CO"/>
        </w:rPr>
        <w:t>FORMATO DE ACTUALIZACIÓN DE</w:t>
      </w:r>
      <w:r w:rsidR="00A716EA" w:rsidRPr="00B463DA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B463DA">
        <w:rPr>
          <w:rFonts w:ascii="Arial" w:hAnsi="Arial" w:cs="Arial"/>
          <w:b/>
          <w:sz w:val="22"/>
          <w:szCs w:val="22"/>
          <w:lang w:val="es-CO"/>
        </w:rPr>
        <w:t xml:space="preserve">DATOS </w:t>
      </w:r>
      <w:r w:rsidR="00A716EA" w:rsidRPr="00B463DA">
        <w:rPr>
          <w:rFonts w:ascii="Arial" w:hAnsi="Arial" w:cs="Arial"/>
          <w:b/>
          <w:sz w:val="22"/>
          <w:szCs w:val="22"/>
          <w:lang w:val="es-CO"/>
        </w:rPr>
        <w:t xml:space="preserve">DE </w:t>
      </w:r>
      <w:r w:rsidRPr="00B463DA">
        <w:rPr>
          <w:rFonts w:ascii="Arial" w:hAnsi="Arial" w:cs="Arial"/>
          <w:b/>
          <w:sz w:val="22"/>
          <w:szCs w:val="22"/>
          <w:lang w:val="es-CO"/>
        </w:rPr>
        <w:t>USUARIOS</w:t>
      </w:r>
      <w:r w:rsidR="00A716EA" w:rsidRPr="00B463DA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B463DA">
        <w:rPr>
          <w:rFonts w:ascii="Arial" w:hAnsi="Arial" w:cs="Arial"/>
          <w:b/>
          <w:sz w:val="22"/>
          <w:szCs w:val="22"/>
          <w:lang w:val="es-CO"/>
        </w:rPr>
        <w:t>SAC</w:t>
      </w:r>
    </w:p>
    <w:p w14:paraId="63D5841B" w14:textId="77777777" w:rsidR="00FC2465" w:rsidRPr="00C05D83" w:rsidRDefault="00FC2465" w:rsidP="00C05D83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Fecha: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_______________________</w:t>
      </w:r>
    </w:p>
    <w:p w14:paraId="1139FE97" w14:textId="407897B5" w:rsidR="00FC2465" w:rsidRDefault="00FC2465" w:rsidP="00C05D83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Nombres y Apellidos</w:t>
      </w:r>
      <w:r w:rsidRPr="00C05D83">
        <w:rPr>
          <w:rFonts w:ascii="Arial" w:hAnsi="Arial" w:cs="Arial"/>
          <w:sz w:val="22"/>
          <w:szCs w:val="22"/>
          <w:lang w:val="es-CO"/>
        </w:rPr>
        <w:t>_____</w:t>
      </w:r>
      <w:r w:rsidR="00C05D83">
        <w:rPr>
          <w:rFonts w:ascii="Arial" w:hAnsi="Arial" w:cs="Arial"/>
          <w:sz w:val="22"/>
          <w:szCs w:val="22"/>
          <w:lang w:val="es-CO"/>
        </w:rPr>
        <w:t>_</w:t>
      </w:r>
      <w:r w:rsidRPr="00C05D83">
        <w:rPr>
          <w:rFonts w:ascii="Arial" w:hAnsi="Arial" w:cs="Arial"/>
          <w:sz w:val="22"/>
          <w:szCs w:val="22"/>
          <w:lang w:val="es-CO"/>
        </w:rPr>
        <w:t>______________________________________</w:t>
      </w:r>
      <w:r w:rsidR="00C05D83" w:rsidRPr="00C05D83">
        <w:rPr>
          <w:rFonts w:ascii="Arial" w:hAnsi="Arial" w:cs="Arial"/>
          <w:sz w:val="22"/>
          <w:szCs w:val="22"/>
          <w:lang w:val="es-CO"/>
        </w:rPr>
        <w:t>_____________</w:t>
      </w:r>
      <w:r w:rsidRPr="00C05D83">
        <w:rPr>
          <w:rFonts w:ascii="Arial" w:hAnsi="Arial" w:cs="Arial"/>
          <w:sz w:val="22"/>
          <w:szCs w:val="22"/>
          <w:lang w:val="es-CO"/>
        </w:rPr>
        <w:t>_______</w:t>
      </w:r>
    </w:p>
    <w:p w14:paraId="5861DDE4" w14:textId="6D60C48E" w:rsidR="00AA056C" w:rsidRPr="00C05D83" w:rsidRDefault="00AA056C" w:rsidP="00AA056C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AA056C">
        <w:rPr>
          <w:rFonts w:ascii="Arial" w:hAnsi="Arial" w:cs="Arial"/>
          <w:b/>
          <w:bCs/>
          <w:sz w:val="22"/>
          <w:szCs w:val="22"/>
          <w:lang w:val="es-CO"/>
        </w:rPr>
        <w:t>Tipo de documento</w:t>
      </w:r>
      <w:r>
        <w:rPr>
          <w:rFonts w:ascii="Arial" w:hAnsi="Arial" w:cs="Arial"/>
          <w:b/>
          <w:bCs/>
          <w:sz w:val="22"/>
          <w:szCs w:val="22"/>
          <w:lang w:val="es-CO"/>
        </w:rPr>
        <w:tab/>
      </w:r>
      <w:sdt>
        <w:sdtPr>
          <w:rPr>
            <w:rFonts w:ascii="Arial" w:hAnsi="Arial" w:cs="Arial"/>
            <w:sz w:val="22"/>
            <w:szCs w:val="22"/>
            <w:lang w:val="es-CO"/>
          </w:rPr>
          <w:id w:val="-34571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s-CO"/>
        </w:rPr>
        <w:t>C.C</w:t>
      </w:r>
      <w:r>
        <w:rPr>
          <w:rFonts w:ascii="Arial" w:hAnsi="Arial" w:cs="Arial"/>
          <w:sz w:val="22"/>
          <w:szCs w:val="22"/>
          <w:lang w:val="es-CO"/>
        </w:rPr>
        <w:tab/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65827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s-CO"/>
        </w:rPr>
        <w:t>T.I</w:t>
      </w:r>
      <w:r>
        <w:rPr>
          <w:rFonts w:ascii="Arial" w:hAnsi="Arial" w:cs="Arial"/>
          <w:sz w:val="22"/>
          <w:szCs w:val="22"/>
          <w:lang w:val="es-CO"/>
        </w:rPr>
        <w:tab/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795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s-CO"/>
        </w:rPr>
        <w:t xml:space="preserve">PPT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-795987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s-CO"/>
        </w:rPr>
        <w:t xml:space="preserve">Pasaporte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131460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proofErr w:type="gramStart"/>
      <w:r>
        <w:rPr>
          <w:rFonts w:ascii="Arial" w:hAnsi="Arial" w:cs="Arial"/>
          <w:sz w:val="22"/>
          <w:szCs w:val="22"/>
          <w:lang w:val="es-CO"/>
        </w:rPr>
        <w:t>Otro:_</w:t>
      </w:r>
      <w:proofErr w:type="gramEnd"/>
      <w:r>
        <w:rPr>
          <w:rFonts w:ascii="Arial" w:hAnsi="Arial" w:cs="Arial"/>
          <w:sz w:val="22"/>
          <w:szCs w:val="22"/>
          <w:lang w:val="es-CO"/>
        </w:rPr>
        <w:t>_____________</w:t>
      </w:r>
      <w:r w:rsidR="001B19E5">
        <w:rPr>
          <w:rFonts w:ascii="Arial" w:hAnsi="Arial" w:cs="Arial"/>
          <w:sz w:val="22"/>
          <w:szCs w:val="22"/>
          <w:lang w:val="es-CO"/>
        </w:rPr>
        <w:t>_________________</w:t>
      </w:r>
    </w:p>
    <w:p w14:paraId="78E8A737" w14:textId="63BA5A95" w:rsidR="00FC2465" w:rsidRDefault="00FC2465" w:rsidP="00C05D83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No. Identificación: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________</w:t>
      </w:r>
      <w:r w:rsidR="00B463DA">
        <w:rPr>
          <w:rFonts w:ascii="Arial" w:hAnsi="Arial" w:cs="Arial"/>
          <w:sz w:val="22"/>
          <w:szCs w:val="22"/>
          <w:lang w:val="es-CO"/>
        </w:rPr>
        <w:t>_____</w:t>
      </w:r>
      <w:r w:rsidRPr="00C05D83">
        <w:rPr>
          <w:rFonts w:ascii="Arial" w:hAnsi="Arial" w:cs="Arial"/>
          <w:sz w:val="22"/>
          <w:szCs w:val="22"/>
          <w:lang w:val="es-CO"/>
        </w:rPr>
        <w:t>______</w:t>
      </w:r>
      <w:r w:rsidRPr="00B463DA">
        <w:rPr>
          <w:rFonts w:ascii="Arial" w:hAnsi="Arial" w:cs="Arial"/>
          <w:b/>
          <w:bCs/>
          <w:sz w:val="22"/>
          <w:szCs w:val="22"/>
          <w:lang w:val="es-CO"/>
        </w:rPr>
        <w:t>Fecha de Expedición (</w:t>
      </w:r>
      <w:proofErr w:type="spellStart"/>
      <w:r w:rsidRPr="00B463DA">
        <w:rPr>
          <w:rFonts w:ascii="Arial" w:hAnsi="Arial" w:cs="Arial"/>
          <w:b/>
          <w:bCs/>
          <w:sz w:val="22"/>
          <w:szCs w:val="22"/>
          <w:lang w:val="es-CO"/>
        </w:rPr>
        <w:t>dd</w:t>
      </w:r>
      <w:proofErr w:type="spellEnd"/>
      <w:r w:rsidRPr="00B463DA">
        <w:rPr>
          <w:rFonts w:ascii="Arial" w:hAnsi="Arial" w:cs="Arial"/>
          <w:b/>
          <w:bCs/>
          <w:sz w:val="22"/>
          <w:szCs w:val="22"/>
          <w:lang w:val="es-CO"/>
        </w:rPr>
        <w:t>/mm/</w:t>
      </w:r>
      <w:proofErr w:type="spellStart"/>
      <w:proofErr w:type="gramStart"/>
      <w:r w:rsidRPr="00B463DA">
        <w:rPr>
          <w:rFonts w:ascii="Arial" w:hAnsi="Arial" w:cs="Arial"/>
          <w:b/>
          <w:bCs/>
          <w:sz w:val="22"/>
          <w:szCs w:val="22"/>
          <w:lang w:val="es-CO"/>
        </w:rPr>
        <w:t>aa</w:t>
      </w:r>
      <w:proofErr w:type="spellEnd"/>
      <w:r w:rsidRPr="00C05D83">
        <w:rPr>
          <w:rFonts w:ascii="Arial" w:hAnsi="Arial" w:cs="Arial"/>
          <w:sz w:val="22"/>
          <w:szCs w:val="22"/>
          <w:lang w:val="es-CO"/>
        </w:rPr>
        <w:t>)_</w:t>
      </w:r>
      <w:proofErr w:type="gramEnd"/>
      <w:r w:rsidRPr="00C05D83">
        <w:rPr>
          <w:rFonts w:ascii="Arial" w:hAnsi="Arial" w:cs="Arial"/>
          <w:sz w:val="22"/>
          <w:szCs w:val="22"/>
          <w:lang w:val="es-CO"/>
        </w:rPr>
        <w:t>_____/______/_____/</w:t>
      </w:r>
    </w:p>
    <w:p w14:paraId="1063EA4F" w14:textId="7F31FD09" w:rsidR="00FC2465" w:rsidRPr="00C05D83" w:rsidRDefault="00FC2465" w:rsidP="00C05D83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Dirección de Residencia: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="00B463DA">
        <w:rPr>
          <w:rFonts w:ascii="Arial" w:hAnsi="Arial" w:cs="Arial"/>
          <w:sz w:val="22"/>
          <w:szCs w:val="22"/>
          <w:lang w:val="es-CO"/>
        </w:rPr>
        <w:t>__</w:t>
      </w:r>
      <w:r w:rsidRPr="00C05D83">
        <w:rPr>
          <w:rFonts w:ascii="Arial" w:hAnsi="Arial" w:cs="Arial"/>
          <w:sz w:val="22"/>
          <w:szCs w:val="22"/>
          <w:lang w:val="es-CO"/>
        </w:rPr>
        <w:t>________________________</w:t>
      </w:r>
      <w:r w:rsidRPr="00B463DA">
        <w:rPr>
          <w:rFonts w:ascii="Arial" w:hAnsi="Arial" w:cs="Arial"/>
          <w:b/>
          <w:bCs/>
          <w:sz w:val="22"/>
          <w:szCs w:val="22"/>
          <w:lang w:val="es-CO"/>
        </w:rPr>
        <w:t>Municipio: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="00B463DA">
        <w:rPr>
          <w:rFonts w:ascii="Arial" w:hAnsi="Arial" w:cs="Arial"/>
          <w:sz w:val="22"/>
          <w:szCs w:val="22"/>
          <w:lang w:val="es-CO"/>
        </w:rPr>
        <w:t>_</w:t>
      </w:r>
      <w:r w:rsidRPr="00C05D83">
        <w:rPr>
          <w:rFonts w:ascii="Arial" w:hAnsi="Arial" w:cs="Arial"/>
          <w:sz w:val="22"/>
          <w:szCs w:val="22"/>
          <w:lang w:val="es-CO"/>
        </w:rPr>
        <w:t>____________</w:t>
      </w:r>
      <w:r w:rsidR="00B463DA">
        <w:rPr>
          <w:rFonts w:ascii="Arial" w:hAnsi="Arial" w:cs="Arial"/>
          <w:sz w:val="22"/>
          <w:szCs w:val="22"/>
          <w:lang w:val="es-CO"/>
        </w:rPr>
        <w:t>___</w:t>
      </w:r>
      <w:r w:rsidRPr="00C05D83">
        <w:rPr>
          <w:rFonts w:ascii="Arial" w:hAnsi="Arial" w:cs="Arial"/>
          <w:sz w:val="22"/>
          <w:szCs w:val="22"/>
          <w:lang w:val="es-CO"/>
        </w:rPr>
        <w:t>________</w:t>
      </w:r>
    </w:p>
    <w:p w14:paraId="64209FF4" w14:textId="36A5172E" w:rsidR="00FC2465" w:rsidRPr="00C05D83" w:rsidRDefault="00FC2465" w:rsidP="00C05D83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Correo electrónico</w:t>
      </w:r>
      <w:r w:rsidRPr="00C05D83">
        <w:rPr>
          <w:rFonts w:ascii="Arial" w:hAnsi="Arial" w:cs="Arial"/>
          <w:sz w:val="22"/>
          <w:szCs w:val="22"/>
          <w:lang w:val="es-CO"/>
        </w:rPr>
        <w:t>: __________________________________________</w:t>
      </w:r>
      <w:r w:rsidR="00B463DA">
        <w:rPr>
          <w:rFonts w:ascii="Arial" w:hAnsi="Arial" w:cs="Arial"/>
          <w:sz w:val="22"/>
          <w:szCs w:val="22"/>
          <w:lang w:val="es-CO"/>
        </w:rPr>
        <w:t>______</w:t>
      </w:r>
      <w:r w:rsidRPr="00C05D83">
        <w:rPr>
          <w:rFonts w:ascii="Arial" w:hAnsi="Arial" w:cs="Arial"/>
          <w:sz w:val="22"/>
          <w:szCs w:val="22"/>
          <w:lang w:val="es-CO"/>
        </w:rPr>
        <w:t>________________</w:t>
      </w:r>
    </w:p>
    <w:p w14:paraId="52A549E0" w14:textId="3DCC2457" w:rsidR="00FC2465" w:rsidRPr="00C05D83" w:rsidRDefault="00FC2465" w:rsidP="00C05D83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Teléfono fijo: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________________</w:t>
      </w:r>
      <w:r w:rsidR="00B463DA">
        <w:rPr>
          <w:rFonts w:ascii="Arial" w:hAnsi="Arial" w:cs="Arial"/>
          <w:sz w:val="22"/>
          <w:szCs w:val="22"/>
          <w:lang w:val="es-CO"/>
        </w:rPr>
        <w:t>_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____ </w:t>
      </w:r>
      <w:r w:rsidR="00B463DA">
        <w:rPr>
          <w:rFonts w:ascii="Arial" w:hAnsi="Arial" w:cs="Arial"/>
          <w:sz w:val="22"/>
          <w:szCs w:val="22"/>
          <w:lang w:val="es-CO"/>
        </w:rPr>
        <w:tab/>
      </w:r>
      <w:r w:rsidRPr="00B463DA">
        <w:rPr>
          <w:rFonts w:ascii="Arial" w:hAnsi="Arial" w:cs="Arial"/>
          <w:b/>
          <w:bCs/>
          <w:sz w:val="22"/>
          <w:szCs w:val="22"/>
          <w:lang w:val="es-CO"/>
        </w:rPr>
        <w:t>Teléfono Celular: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_</w:t>
      </w:r>
      <w:r w:rsidR="00B463DA">
        <w:rPr>
          <w:rFonts w:ascii="Arial" w:hAnsi="Arial" w:cs="Arial"/>
          <w:sz w:val="22"/>
          <w:szCs w:val="22"/>
          <w:lang w:val="es-CO"/>
        </w:rPr>
        <w:t>__</w:t>
      </w:r>
      <w:r w:rsidRPr="00C05D83">
        <w:rPr>
          <w:rFonts w:ascii="Arial" w:hAnsi="Arial" w:cs="Arial"/>
          <w:sz w:val="22"/>
          <w:szCs w:val="22"/>
          <w:lang w:val="es-CO"/>
        </w:rPr>
        <w:t>____________________________</w:t>
      </w:r>
    </w:p>
    <w:p w14:paraId="2A100858" w14:textId="5B9AFBCA" w:rsidR="00FC2465" w:rsidRPr="00C05D83" w:rsidRDefault="00FC2465" w:rsidP="00C05D83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Grupo Sanguíneo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   _____</w:t>
      </w:r>
      <w:r w:rsidR="00B463DA">
        <w:rPr>
          <w:rFonts w:ascii="Arial" w:hAnsi="Arial" w:cs="Arial"/>
          <w:sz w:val="22"/>
          <w:szCs w:val="22"/>
          <w:lang w:val="es-CO"/>
        </w:rPr>
        <w:t>_</w:t>
      </w:r>
      <w:r w:rsidRPr="00C05D83">
        <w:rPr>
          <w:rFonts w:ascii="Arial" w:hAnsi="Arial" w:cs="Arial"/>
          <w:sz w:val="22"/>
          <w:szCs w:val="22"/>
          <w:lang w:val="es-CO"/>
        </w:rPr>
        <w:t>_______</w:t>
      </w:r>
      <w:r w:rsidR="00B463DA">
        <w:rPr>
          <w:rFonts w:ascii="Arial" w:hAnsi="Arial" w:cs="Arial"/>
          <w:sz w:val="22"/>
          <w:szCs w:val="22"/>
          <w:lang w:val="es-CO"/>
        </w:rPr>
        <w:t xml:space="preserve"> </w:t>
      </w:r>
      <w:r w:rsidRPr="00C05D83">
        <w:rPr>
          <w:rFonts w:ascii="Arial" w:hAnsi="Arial" w:cs="Arial"/>
          <w:sz w:val="22"/>
          <w:szCs w:val="22"/>
          <w:lang w:val="es-CO"/>
        </w:rPr>
        <w:tab/>
      </w:r>
      <w:r w:rsidRPr="00B463DA">
        <w:rPr>
          <w:rFonts w:ascii="Arial" w:hAnsi="Arial" w:cs="Arial"/>
          <w:b/>
          <w:bCs/>
          <w:sz w:val="22"/>
          <w:szCs w:val="22"/>
          <w:lang w:val="es-CO"/>
        </w:rPr>
        <w:t>Fecha de Nacimiento (</w:t>
      </w:r>
      <w:proofErr w:type="spellStart"/>
      <w:r w:rsidRPr="00B463DA">
        <w:rPr>
          <w:rFonts w:ascii="Arial" w:hAnsi="Arial" w:cs="Arial"/>
          <w:b/>
          <w:bCs/>
          <w:sz w:val="22"/>
          <w:szCs w:val="22"/>
          <w:lang w:val="es-CO"/>
        </w:rPr>
        <w:t>dd</w:t>
      </w:r>
      <w:proofErr w:type="spellEnd"/>
      <w:r w:rsidRPr="00B463DA">
        <w:rPr>
          <w:rFonts w:ascii="Arial" w:hAnsi="Arial" w:cs="Arial"/>
          <w:b/>
          <w:bCs/>
          <w:sz w:val="22"/>
          <w:szCs w:val="22"/>
          <w:lang w:val="es-CO"/>
        </w:rPr>
        <w:t>/mm/</w:t>
      </w:r>
      <w:proofErr w:type="spellStart"/>
      <w:r w:rsidRPr="00B463DA">
        <w:rPr>
          <w:rFonts w:ascii="Arial" w:hAnsi="Arial" w:cs="Arial"/>
          <w:b/>
          <w:bCs/>
          <w:sz w:val="22"/>
          <w:szCs w:val="22"/>
          <w:lang w:val="es-CO"/>
        </w:rPr>
        <w:t>aa</w:t>
      </w:r>
      <w:proofErr w:type="spellEnd"/>
      <w:r w:rsidRPr="00B463DA">
        <w:rPr>
          <w:rFonts w:ascii="Arial" w:hAnsi="Arial" w:cs="Arial"/>
          <w:b/>
          <w:bCs/>
          <w:sz w:val="22"/>
          <w:szCs w:val="22"/>
          <w:lang w:val="es-CO"/>
        </w:rPr>
        <w:t>):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____/_____/_____/</w:t>
      </w:r>
    </w:p>
    <w:p w14:paraId="237C5913" w14:textId="36A2AA09" w:rsidR="00ED1C32" w:rsidRPr="00C05D83" w:rsidRDefault="00ED1C32" w:rsidP="00C05D83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</w:rPr>
        <w:t>EPS / Régimen de Salud:</w:t>
      </w:r>
      <w:r w:rsidRPr="00C05D83">
        <w:rPr>
          <w:rFonts w:ascii="Arial" w:hAnsi="Arial" w:cs="Arial"/>
          <w:sz w:val="22"/>
          <w:szCs w:val="22"/>
        </w:rPr>
        <w:t xml:space="preserve"> _________</w:t>
      </w:r>
      <w:r w:rsidR="00B463DA">
        <w:rPr>
          <w:rFonts w:ascii="Arial" w:hAnsi="Arial" w:cs="Arial"/>
          <w:sz w:val="22"/>
          <w:szCs w:val="22"/>
        </w:rPr>
        <w:t>______________________</w:t>
      </w:r>
      <w:r w:rsidRPr="00C05D83">
        <w:rPr>
          <w:rFonts w:ascii="Arial" w:hAnsi="Arial" w:cs="Arial"/>
          <w:sz w:val="22"/>
          <w:szCs w:val="22"/>
        </w:rPr>
        <w:t>____________________________</w:t>
      </w:r>
    </w:p>
    <w:p w14:paraId="441CD602" w14:textId="1961F855" w:rsidR="00FC2465" w:rsidRPr="00B463DA" w:rsidRDefault="00FC2465" w:rsidP="00C05D83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Tipo de Ciudadano (marque una opción)</w:t>
      </w:r>
    </w:p>
    <w:p w14:paraId="214AF3DA" w14:textId="59EA22C8" w:rsidR="00FC2465" w:rsidRPr="00C05D83" w:rsidRDefault="00FC2465" w:rsidP="00C05D83">
      <w:pPr>
        <w:tabs>
          <w:tab w:val="left" w:pos="2337"/>
        </w:tabs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C05D83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C2867" wp14:editId="00BBF27D">
                <wp:simplePos x="0" y="0"/>
                <wp:positionH relativeFrom="column">
                  <wp:posOffset>7393346</wp:posOffset>
                </wp:positionH>
                <wp:positionV relativeFrom="paragraph">
                  <wp:posOffset>335280</wp:posOffset>
                </wp:positionV>
                <wp:extent cx="254635" cy="179705"/>
                <wp:effectExtent l="0" t="0" r="12065" b="1079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4E860" id="14 Rectángulo" o:spid="_x0000_s1026" style="position:absolute;margin-left:582.15pt;margin-top:26.4pt;width:20.05pt;height:1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" filled="f" strokecolor="black [3213]"/>
            </w:pict>
          </mc:Fallback>
        </mc:AlternateContent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8751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C32"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="00ED1C32"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Pr="00C05D83">
        <w:rPr>
          <w:rFonts w:ascii="Arial" w:hAnsi="Arial" w:cs="Arial"/>
          <w:sz w:val="22"/>
          <w:szCs w:val="22"/>
          <w:lang w:val="es-CO"/>
        </w:rPr>
        <w:t>Docente</w:t>
      </w:r>
      <w:r w:rsidRPr="00C05D83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ab/>
      </w:r>
      <w:sdt>
        <w:sdtPr>
          <w:rPr>
            <w:rFonts w:ascii="Arial" w:hAnsi="Arial" w:cs="Arial"/>
            <w:sz w:val="22"/>
            <w:szCs w:val="22"/>
            <w:lang w:val="es-CO"/>
          </w:rPr>
          <w:id w:val="-107419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C32"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="00ED1C32"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Pr="00C05D83">
        <w:rPr>
          <w:rFonts w:ascii="Arial" w:hAnsi="Arial" w:cs="Arial"/>
          <w:sz w:val="22"/>
          <w:szCs w:val="22"/>
          <w:lang w:val="es-CO"/>
        </w:rPr>
        <w:t>Padre de Familia</w:t>
      </w:r>
      <w:r w:rsidRPr="00C05D83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ab/>
      </w:r>
      <w:sdt>
        <w:sdtPr>
          <w:rPr>
            <w:rFonts w:ascii="Arial" w:hAnsi="Arial" w:cs="Arial"/>
            <w:sz w:val="22"/>
            <w:szCs w:val="22"/>
            <w:lang w:val="es-CO"/>
          </w:rPr>
          <w:id w:val="-155130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C32"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="00ED1C32"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Estudiante </w:t>
      </w:r>
    </w:p>
    <w:p w14:paraId="427DC50C" w14:textId="0C35C073" w:rsidR="00ED1C32" w:rsidRPr="00C05D83" w:rsidRDefault="00000000" w:rsidP="00B463DA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sdt>
        <w:sdtPr>
          <w:rPr>
            <w:rFonts w:ascii="Arial" w:hAnsi="Arial" w:cs="Arial"/>
            <w:sz w:val="22"/>
            <w:szCs w:val="22"/>
            <w:lang w:val="es-CO"/>
          </w:rPr>
          <w:id w:val="-104544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C32"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="00FC2465" w:rsidRPr="00C05D83">
        <w:rPr>
          <w:rFonts w:ascii="Arial" w:hAnsi="Arial" w:cs="Arial"/>
          <w:sz w:val="22"/>
          <w:szCs w:val="22"/>
          <w:lang w:val="es-CO"/>
        </w:rPr>
        <w:t>Administrativo</w:t>
      </w:r>
      <w:r w:rsidR="00FC2465" w:rsidRPr="00C05D83">
        <w:rPr>
          <w:rFonts w:ascii="Arial" w:hAnsi="Arial" w:cs="Arial"/>
          <w:sz w:val="22"/>
          <w:szCs w:val="22"/>
          <w:lang w:val="es-CO"/>
        </w:rPr>
        <w:tab/>
      </w:r>
      <w:r w:rsidR="00FC2465" w:rsidRPr="00C05D83">
        <w:rPr>
          <w:rFonts w:ascii="Arial" w:hAnsi="Arial" w:cs="Arial"/>
          <w:sz w:val="22"/>
          <w:szCs w:val="22"/>
          <w:lang w:val="es-CO"/>
        </w:rPr>
        <w:tab/>
      </w:r>
      <w:sdt>
        <w:sdtPr>
          <w:rPr>
            <w:rFonts w:ascii="Arial" w:hAnsi="Arial" w:cs="Arial"/>
            <w:sz w:val="22"/>
            <w:szCs w:val="22"/>
            <w:lang w:val="es-CO"/>
          </w:rPr>
          <w:id w:val="-117541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C32"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="00ED1C32"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="00FC2465" w:rsidRPr="00C05D83">
        <w:rPr>
          <w:rFonts w:ascii="Arial" w:hAnsi="Arial" w:cs="Arial"/>
          <w:sz w:val="22"/>
          <w:szCs w:val="22"/>
          <w:lang w:val="es-CO"/>
        </w:rPr>
        <w:t>Directivo Docente</w:t>
      </w:r>
      <w:r w:rsidR="00FC2465" w:rsidRPr="00C05D83">
        <w:rPr>
          <w:rFonts w:ascii="Arial" w:hAnsi="Arial" w:cs="Arial"/>
          <w:sz w:val="22"/>
          <w:szCs w:val="22"/>
          <w:lang w:val="es-CO"/>
        </w:rPr>
        <w:tab/>
      </w:r>
      <w:r w:rsidR="00FC2465" w:rsidRPr="00C05D83">
        <w:rPr>
          <w:rFonts w:ascii="Arial" w:hAnsi="Arial" w:cs="Arial"/>
          <w:sz w:val="22"/>
          <w:szCs w:val="22"/>
          <w:lang w:val="es-CO"/>
        </w:rPr>
        <w:tab/>
      </w:r>
      <w:r w:rsidR="00FC2465" w:rsidRPr="00C05D83">
        <w:rPr>
          <w:rFonts w:ascii="Arial" w:hAnsi="Arial" w:cs="Arial"/>
          <w:sz w:val="22"/>
          <w:szCs w:val="22"/>
          <w:lang w:val="es-CO"/>
        </w:rPr>
        <w:tab/>
      </w:r>
      <w:sdt>
        <w:sdtPr>
          <w:rPr>
            <w:rFonts w:ascii="Arial" w:hAnsi="Arial" w:cs="Arial"/>
            <w:sz w:val="22"/>
            <w:szCs w:val="22"/>
            <w:lang w:val="es-CO"/>
          </w:rPr>
          <w:id w:val="-203865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C32"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="00ED1C32"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="00FC2465" w:rsidRPr="00C05D83">
        <w:rPr>
          <w:rFonts w:ascii="Arial" w:hAnsi="Arial" w:cs="Arial"/>
          <w:sz w:val="22"/>
          <w:szCs w:val="22"/>
          <w:lang w:val="es-CO"/>
        </w:rPr>
        <w:t>Ciudadanía General</w:t>
      </w:r>
    </w:p>
    <w:p w14:paraId="1914D674" w14:textId="5C018F3D" w:rsidR="00ED1C32" w:rsidRPr="00C05D83" w:rsidRDefault="00ED1C32" w:rsidP="00C05D8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Condición de discapacidad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Pr="00C05D83">
        <w:rPr>
          <w:rFonts w:ascii="Arial" w:hAnsi="Arial" w:cs="Arial"/>
          <w:sz w:val="22"/>
          <w:szCs w:val="22"/>
          <w:lang w:val="es-CO"/>
        </w:rPr>
        <w:br/>
      </w:r>
      <w:sdt>
        <w:sdtPr>
          <w:rPr>
            <w:rFonts w:ascii="Arial" w:hAnsi="Arial" w:cs="Arial"/>
            <w:sz w:val="22"/>
            <w:szCs w:val="22"/>
            <w:lang w:val="es-CO"/>
          </w:rPr>
          <w:id w:val="-32065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>Ninguna</w:t>
      </w:r>
      <w:r w:rsidRPr="00C05D83">
        <w:rPr>
          <w:rFonts w:ascii="Arial" w:hAnsi="Arial" w:cs="Arial"/>
          <w:sz w:val="22"/>
          <w:szCs w:val="22"/>
          <w:lang w:val="es-CO"/>
        </w:rPr>
        <w:br/>
      </w:r>
      <w:sdt>
        <w:sdtPr>
          <w:rPr>
            <w:rFonts w:ascii="Arial" w:hAnsi="Arial" w:cs="Arial"/>
            <w:sz w:val="22"/>
            <w:szCs w:val="22"/>
            <w:lang w:val="es-CO"/>
          </w:rPr>
          <w:id w:val="63460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Visual</w:t>
      </w:r>
      <w:r w:rsidR="00C05D83" w:rsidRPr="00C05D83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-46396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Auditiva</w:t>
      </w:r>
      <w:r w:rsidR="00C05D83" w:rsidRPr="00C05D83">
        <w:rPr>
          <w:rFonts w:ascii="Arial" w:hAnsi="Arial" w:cs="Arial"/>
          <w:sz w:val="22"/>
          <w:szCs w:val="22"/>
          <w:lang w:val="es-CO"/>
        </w:rPr>
        <w:t xml:space="preserve">       </w:t>
      </w:r>
      <w:r w:rsidR="00C05D83" w:rsidRPr="00C05D83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-47113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Física</w:t>
      </w:r>
      <w:r w:rsidR="00C05D83" w:rsidRPr="00C05D83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211355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Cognitiva</w:t>
      </w:r>
      <w:r w:rsidR="00C05D83" w:rsidRPr="00C05D83">
        <w:rPr>
          <w:rFonts w:ascii="Arial" w:hAnsi="Arial" w:cs="Arial"/>
          <w:sz w:val="22"/>
          <w:szCs w:val="22"/>
          <w:lang w:val="es-CO"/>
        </w:rPr>
        <w:tab/>
        <w:t xml:space="preserve"> 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-192086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="00B463DA" w:rsidRPr="00C05D83">
        <w:rPr>
          <w:rFonts w:ascii="Arial" w:hAnsi="Arial" w:cs="Arial"/>
          <w:sz w:val="22"/>
          <w:szCs w:val="22"/>
          <w:lang w:val="es-CO"/>
        </w:rPr>
        <w:t xml:space="preserve">Psicosocial </w:t>
      </w:r>
      <w:r w:rsidR="00B463DA" w:rsidRPr="00C05D83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38630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Múltiple</w:t>
      </w:r>
      <w:r w:rsidRPr="00C05D83">
        <w:rPr>
          <w:rFonts w:ascii="Arial" w:hAnsi="Arial" w:cs="Arial"/>
          <w:sz w:val="22"/>
          <w:szCs w:val="22"/>
          <w:lang w:val="es-CO"/>
        </w:rPr>
        <w:br/>
      </w:r>
      <w:sdt>
        <w:sdtPr>
          <w:rPr>
            <w:rFonts w:ascii="Arial" w:hAnsi="Arial" w:cs="Arial"/>
            <w:sz w:val="22"/>
            <w:szCs w:val="22"/>
            <w:lang w:val="es-CO"/>
          </w:rPr>
          <w:id w:val="152444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Otra: ____________________________</w:t>
      </w:r>
    </w:p>
    <w:p w14:paraId="7F2CAB02" w14:textId="77777777" w:rsidR="00ED1C32" w:rsidRPr="00C05D83" w:rsidRDefault="00ED1C32" w:rsidP="00C05D8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F73E5E6" w14:textId="0E20434A" w:rsidR="00ED1C32" w:rsidRPr="00C05D83" w:rsidRDefault="00ED1C32" w:rsidP="00B463D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 w:rsidRPr="00B463DA">
        <w:rPr>
          <w:rFonts w:ascii="Arial" w:hAnsi="Arial" w:cs="Arial"/>
          <w:b/>
          <w:bCs/>
          <w:sz w:val="22"/>
          <w:szCs w:val="22"/>
          <w:lang w:val="es-CO"/>
        </w:rPr>
        <w:t>Identidad de género / Orientación sexual ()</w:t>
      </w:r>
      <w:r w:rsidRPr="00B463DA">
        <w:rPr>
          <w:rFonts w:ascii="Arial" w:hAnsi="Arial" w:cs="Arial"/>
          <w:b/>
          <w:bCs/>
          <w:sz w:val="22"/>
          <w:szCs w:val="22"/>
          <w:lang w:val="es-CO"/>
        </w:rPr>
        <w:br/>
      </w:r>
      <w:sdt>
        <w:sdtPr>
          <w:rPr>
            <w:rFonts w:ascii="Arial" w:hAnsi="Arial" w:cs="Arial"/>
            <w:sz w:val="22"/>
            <w:szCs w:val="22"/>
            <w:lang w:val="es-CO"/>
          </w:rPr>
          <w:id w:val="83326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Mujer</w:t>
      </w:r>
      <w:r w:rsidR="00B463DA">
        <w:rPr>
          <w:rFonts w:ascii="Arial" w:hAnsi="Arial" w:cs="Arial"/>
          <w:sz w:val="22"/>
          <w:szCs w:val="22"/>
          <w:lang w:val="es-CO"/>
        </w:rPr>
        <w:tab/>
      </w:r>
      <w:r w:rsidR="00B463DA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O"/>
          </w:rPr>
          <w:id w:val="185985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Hombre </w:t>
      </w:r>
      <w:r w:rsidR="00B463DA">
        <w:rPr>
          <w:rFonts w:ascii="Arial" w:hAnsi="Arial" w:cs="Arial"/>
          <w:sz w:val="22"/>
          <w:szCs w:val="22"/>
          <w:lang w:val="es-CO"/>
        </w:rPr>
        <w:tab/>
      </w:r>
      <w:r w:rsidR="00B463DA">
        <w:rPr>
          <w:rFonts w:ascii="Arial" w:hAnsi="Arial" w:cs="Arial"/>
          <w:sz w:val="22"/>
          <w:szCs w:val="22"/>
          <w:lang w:val="es-CO"/>
        </w:rPr>
        <w:tab/>
      </w:r>
      <w:sdt>
        <w:sdtPr>
          <w:rPr>
            <w:rFonts w:ascii="Arial" w:hAnsi="Arial" w:cs="Arial"/>
            <w:sz w:val="22"/>
            <w:szCs w:val="22"/>
            <w:lang w:val="es-CO"/>
          </w:rPr>
          <w:id w:val="177312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No binario </w:t>
      </w:r>
      <w:r w:rsidR="00B463DA">
        <w:rPr>
          <w:rFonts w:ascii="Arial" w:hAnsi="Arial" w:cs="Arial"/>
          <w:sz w:val="22"/>
          <w:szCs w:val="22"/>
          <w:lang w:val="es-CO"/>
        </w:rPr>
        <w:tab/>
      </w:r>
      <w:r w:rsidR="00B463DA">
        <w:rPr>
          <w:rFonts w:ascii="Arial" w:hAnsi="Arial" w:cs="Arial"/>
          <w:sz w:val="22"/>
          <w:szCs w:val="22"/>
          <w:lang w:val="es-CO"/>
        </w:rPr>
        <w:tab/>
      </w:r>
      <w:r w:rsidR="00B463DA">
        <w:rPr>
          <w:rFonts w:ascii="Arial" w:hAnsi="Arial" w:cs="Arial"/>
          <w:sz w:val="22"/>
          <w:szCs w:val="22"/>
          <w:lang w:val="es-CO"/>
        </w:rPr>
        <w:tab/>
      </w:r>
      <w:sdt>
        <w:sdtPr>
          <w:rPr>
            <w:rFonts w:ascii="Arial" w:hAnsi="Arial" w:cs="Arial"/>
            <w:sz w:val="22"/>
            <w:szCs w:val="22"/>
            <w:lang w:val="es-CO"/>
          </w:rPr>
          <w:id w:val="-3951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Prefiero no responder</w:t>
      </w:r>
      <w:r w:rsidRPr="00C05D83">
        <w:rPr>
          <w:rFonts w:ascii="Arial" w:hAnsi="Arial" w:cs="Arial"/>
          <w:sz w:val="22"/>
          <w:szCs w:val="22"/>
          <w:lang w:val="es-CO"/>
        </w:rPr>
        <w:br/>
      </w:r>
      <w:sdt>
        <w:sdtPr>
          <w:rPr>
            <w:rFonts w:ascii="Arial" w:hAnsi="Arial" w:cs="Arial"/>
            <w:sz w:val="22"/>
            <w:szCs w:val="22"/>
            <w:lang w:val="es-CO"/>
          </w:rPr>
          <w:id w:val="-43690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 xml:space="preserve"> Pertenencia a comunidad LGBTIQ+: </w:t>
      </w:r>
      <w:r w:rsidR="00B463DA">
        <w:rPr>
          <w:rFonts w:ascii="Arial" w:hAnsi="Arial" w:cs="Arial"/>
          <w:sz w:val="22"/>
          <w:szCs w:val="22"/>
          <w:lang w:val="es-CO"/>
        </w:rPr>
        <w:tab/>
      </w:r>
      <w:sdt>
        <w:sdtPr>
          <w:rPr>
            <w:rFonts w:ascii="Arial" w:hAnsi="Arial" w:cs="Arial"/>
            <w:sz w:val="22"/>
            <w:szCs w:val="22"/>
            <w:lang w:val="es-CO"/>
          </w:rPr>
          <w:id w:val="-383868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3DA"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="00B463DA"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Pr="00C05D83">
        <w:rPr>
          <w:rFonts w:ascii="Arial" w:hAnsi="Arial" w:cs="Arial"/>
          <w:sz w:val="22"/>
          <w:szCs w:val="22"/>
          <w:lang w:val="es-CO"/>
        </w:rPr>
        <w:t>Sí</w:t>
      </w:r>
      <w:proofErr w:type="gramStart"/>
      <w:r w:rsidR="00B463DA">
        <w:rPr>
          <w:rFonts w:ascii="Arial" w:hAnsi="Arial" w:cs="Arial"/>
          <w:sz w:val="22"/>
          <w:szCs w:val="22"/>
          <w:lang w:val="es-CO"/>
        </w:rPr>
        <w:tab/>
      </w:r>
      <w:r w:rsidRPr="00C05D83">
        <w:rPr>
          <w:rFonts w:ascii="Arial" w:hAnsi="Arial" w:cs="Arial"/>
          <w:sz w:val="22"/>
          <w:szCs w:val="22"/>
          <w:lang w:val="es-CO"/>
        </w:rPr>
        <w:t xml:space="preserve">  </w:t>
      </w:r>
      <w:r w:rsidR="00B463DA">
        <w:rPr>
          <w:rFonts w:ascii="Arial" w:hAnsi="Arial" w:cs="Arial"/>
          <w:sz w:val="22"/>
          <w:szCs w:val="22"/>
          <w:lang w:val="es-CO"/>
        </w:rPr>
        <w:tab/>
      </w:r>
      <w:proofErr w:type="gramEnd"/>
      <w:sdt>
        <w:sdtPr>
          <w:rPr>
            <w:rFonts w:ascii="Arial" w:hAnsi="Arial" w:cs="Arial"/>
            <w:sz w:val="22"/>
            <w:szCs w:val="22"/>
            <w:lang w:val="es-CO"/>
          </w:rPr>
          <w:id w:val="55136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3DA"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="00B463DA" w:rsidRPr="00C05D83">
        <w:rPr>
          <w:rFonts w:ascii="Arial" w:hAnsi="Arial" w:cs="Arial"/>
          <w:sz w:val="22"/>
          <w:szCs w:val="22"/>
          <w:lang w:val="es-CO"/>
        </w:rPr>
        <w:t xml:space="preserve"> </w:t>
      </w:r>
      <w:r w:rsidRPr="00C05D83">
        <w:rPr>
          <w:rFonts w:ascii="Arial" w:hAnsi="Arial" w:cs="Arial"/>
          <w:sz w:val="22"/>
          <w:szCs w:val="22"/>
          <w:lang w:val="es-CO"/>
        </w:rPr>
        <w:t xml:space="preserve">No </w:t>
      </w:r>
      <w:proofErr w:type="gramStart"/>
      <w:r w:rsidR="00B463DA">
        <w:rPr>
          <w:rFonts w:ascii="Arial" w:hAnsi="Arial" w:cs="Arial"/>
          <w:sz w:val="22"/>
          <w:szCs w:val="22"/>
          <w:lang w:val="es-CO"/>
        </w:rPr>
        <w:tab/>
        <w:t xml:space="preserve">  </w:t>
      </w:r>
      <w:r w:rsidR="00B463DA">
        <w:rPr>
          <w:rFonts w:ascii="Arial" w:hAnsi="Arial" w:cs="Arial"/>
          <w:sz w:val="22"/>
          <w:szCs w:val="22"/>
          <w:lang w:val="es-CO"/>
        </w:rPr>
        <w:tab/>
      </w:r>
      <w:proofErr w:type="gramEnd"/>
      <w:sdt>
        <w:sdtPr>
          <w:rPr>
            <w:rFonts w:ascii="Arial" w:hAnsi="Arial" w:cs="Arial"/>
            <w:sz w:val="22"/>
            <w:szCs w:val="22"/>
            <w:lang w:val="es-CO"/>
          </w:rPr>
          <w:id w:val="149182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D83">
            <w:rPr>
              <w:rFonts w:ascii="MS Gothic" w:eastAsia="MS Gothic" w:hAnsi="MS Gothic" w:cs="Arial" w:hint="eastAsia"/>
              <w:sz w:val="22"/>
              <w:szCs w:val="22"/>
              <w:lang w:val="es-CO"/>
            </w:rPr>
            <w:t>☐</w:t>
          </w:r>
        </w:sdtContent>
      </w:sdt>
      <w:r w:rsidRPr="00C05D83">
        <w:rPr>
          <w:rFonts w:ascii="Arial" w:hAnsi="Arial" w:cs="Arial"/>
          <w:sz w:val="22"/>
          <w:szCs w:val="22"/>
          <w:lang w:val="es-CO"/>
        </w:rPr>
        <w:t>Prefiero no responder</w:t>
      </w:r>
    </w:p>
    <w:p w14:paraId="05E16805" w14:textId="77777777" w:rsidR="00ED1C32" w:rsidRPr="00C05D83" w:rsidRDefault="00ED1C32" w:rsidP="00C05D8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A2E5D1F" w14:textId="1C8B772D" w:rsidR="0085578A" w:rsidRPr="0085578A" w:rsidRDefault="0085578A" w:rsidP="00C05D8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5578A">
        <w:rPr>
          <w:rFonts w:ascii="Arial" w:hAnsi="Arial" w:cs="Arial"/>
          <w:b/>
          <w:bCs/>
          <w:sz w:val="22"/>
          <w:szCs w:val="22"/>
          <w:lang w:val="es-CO"/>
        </w:rPr>
        <w:t>Autorización de notificación electrónica</w:t>
      </w:r>
    </w:p>
    <w:p w14:paraId="6DED74FB" w14:textId="439A04FC" w:rsidR="00217B4C" w:rsidRDefault="0085578A" w:rsidP="00C05D8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Autorizo de manera expresa y voluntaria </w:t>
      </w:r>
      <w:r w:rsidRPr="0085578A">
        <w:rPr>
          <w:rFonts w:ascii="Arial" w:hAnsi="Arial" w:cs="Arial"/>
          <w:sz w:val="22"/>
          <w:szCs w:val="22"/>
          <w:lang w:val="es-CO"/>
        </w:rPr>
        <w:t>a la Secretaría de Educación de Norte de Santander para que la notificación de actos administrativos, respuestas a solicitudes, requerimientos y demás comunicaciones relacionadas con sus trámites ante esta entidad se realicen al correo electrónico registrado</w:t>
      </w:r>
      <w:r>
        <w:rPr>
          <w:rFonts w:ascii="Arial" w:hAnsi="Arial" w:cs="Arial"/>
          <w:sz w:val="22"/>
          <w:szCs w:val="22"/>
          <w:lang w:val="es-CO"/>
        </w:rPr>
        <w:t>,</w:t>
      </w:r>
      <w:r w:rsidR="00217B4C" w:rsidRPr="00217B4C">
        <w:rPr>
          <w:rFonts w:ascii="Arial" w:hAnsi="Arial" w:cs="Arial"/>
          <w:sz w:val="22"/>
          <w:szCs w:val="22"/>
          <w:lang w:val="es-CO"/>
        </w:rPr>
        <w:t xml:space="preserve"> conforme a lo establecido en el artículo 56 de la Ley 1437 de 2011 (CPACA) y la Ley 2080 de 2021, normas que promueven y permiten el uso de medios electrónicos para realizar notificaciones oficiales en el marco de la función pública.  El ciudadano manifiesta que el correo electrónico registrado es de su uso exclusivo y se compromete a mantenerlo actualizado en caso de cualquier cambio.</w:t>
      </w:r>
    </w:p>
    <w:p w14:paraId="127BCE98" w14:textId="77777777" w:rsidR="00ED1C32" w:rsidRPr="00C05D83" w:rsidRDefault="00ED1C32" w:rsidP="00C05D8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2998C3F" w14:textId="6424488C" w:rsidR="00ED1C32" w:rsidRDefault="00ED1C32" w:rsidP="00C05D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  <w:r w:rsidRPr="00ED1C32">
        <w:rPr>
          <w:rFonts w:ascii="Arial" w:hAnsi="Arial" w:cs="Arial"/>
          <w:sz w:val="20"/>
          <w:szCs w:val="20"/>
          <w:lang w:val="es-CO"/>
        </w:rPr>
        <w:t xml:space="preserve">Firma: </w:t>
      </w:r>
      <w:r w:rsidR="00B463DA">
        <w:rPr>
          <w:rFonts w:ascii="Arial" w:hAnsi="Arial" w:cs="Arial"/>
          <w:sz w:val="20"/>
          <w:szCs w:val="20"/>
          <w:lang w:val="es-CO"/>
        </w:rPr>
        <w:t>____________</w:t>
      </w:r>
      <w:r w:rsidRPr="00ED1C32">
        <w:rPr>
          <w:rFonts w:ascii="Arial" w:hAnsi="Arial" w:cs="Arial"/>
          <w:sz w:val="20"/>
          <w:szCs w:val="20"/>
          <w:lang w:val="es-CO"/>
        </w:rPr>
        <w:t>________________________</w:t>
      </w:r>
    </w:p>
    <w:p w14:paraId="644A65F2" w14:textId="77777777" w:rsidR="006C6367" w:rsidRDefault="006C6367" w:rsidP="00ED1C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6E4313E1" w14:textId="77777777" w:rsidR="00C07ADF" w:rsidRDefault="00C07ADF" w:rsidP="00ED1C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p w14:paraId="2A27AD5F" w14:textId="77777777" w:rsidR="00C07ADF" w:rsidRDefault="00C07ADF" w:rsidP="00ED1C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107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0"/>
        <w:gridCol w:w="2924"/>
        <w:gridCol w:w="1529"/>
        <w:gridCol w:w="1603"/>
        <w:gridCol w:w="1393"/>
        <w:gridCol w:w="1009"/>
        <w:gridCol w:w="160"/>
      </w:tblGrid>
      <w:tr w:rsidR="006C6367" w:rsidRPr="006C6367" w14:paraId="4E888E4F" w14:textId="77777777" w:rsidTr="009E709F">
        <w:trPr>
          <w:gridAfter w:val="1"/>
          <w:trHeight w:val="48"/>
          <w:jc w:val="center"/>
        </w:trPr>
        <w:tc>
          <w:tcPr>
            <w:tcW w:w="10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6D3985B" w14:textId="77777777" w:rsidR="006C6367" w:rsidRPr="006C6367" w:rsidRDefault="006C6367" w:rsidP="00C07A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INSTRUCTIVO DE FORMATO</w:t>
            </w:r>
          </w:p>
        </w:tc>
      </w:tr>
      <w:tr w:rsidR="006C6367" w:rsidRPr="006C6367" w14:paraId="0C6499F5" w14:textId="77777777" w:rsidTr="009E709F">
        <w:trPr>
          <w:gridAfter w:val="1"/>
          <w:trHeight w:val="182"/>
          <w:jc w:val="center"/>
        </w:trPr>
        <w:tc>
          <w:tcPr>
            <w:tcW w:w="10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C85B54" w14:textId="10381683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E01.01.F06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</w:t>
            </w: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FORMATO DE ACTUALIZACIÓN DE DATOS DE USUARIOS SAC</w:t>
            </w:r>
          </w:p>
        </w:tc>
      </w:tr>
      <w:tr w:rsidR="006C6367" w:rsidRPr="006C6367" w14:paraId="7A4C9181" w14:textId="77777777" w:rsidTr="009E709F">
        <w:trPr>
          <w:gridAfter w:val="1"/>
          <w:trHeight w:val="48"/>
          <w:jc w:val="center"/>
        </w:trPr>
        <w:tc>
          <w:tcPr>
            <w:tcW w:w="10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7309D3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1. PROPÓSITO</w:t>
            </w:r>
          </w:p>
        </w:tc>
      </w:tr>
      <w:tr w:rsidR="006C6367" w:rsidRPr="006C6367" w14:paraId="7F888D0E" w14:textId="77777777" w:rsidTr="009E709F">
        <w:trPr>
          <w:gridAfter w:val="1"/>
          <w:trHeight w:val="670"/>
          <w:jc w:val="center"/>
        </w:trPr>
        <w:tc>
          <w:tcPr>
            <w:tcW w:w="1058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77085C" w14:textId="560E23A2" w:rsidR="006C6367" w:rsidRPr="006C6367" w:rsidRDefault="00E565A5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</w:t>
            </w:r>
            <w:r w:rsidRPr="00E565A5">
              <w:rPr>
                <w:rFonts w:ascii="Arial" w:hAnsi="Arial" w:cs="Arial"/>
                <w:sz w:val="20"/>
                <w:szCs w:val="20"/>
              </w:rPr>
              <w:t xml:space="preserve"> el registro de los datos básicos de los usuarios que ingresan en el Sistema de Atención al Ciudadano SAC, procurando contar con los datos reales, actualizados y aportados por el ciudadano.</w:t>
            </w:r>
          </w:p>
        </w:tc>
      </w:tr>
      <w:tr w:rsidR="006C6367" w:rsidRPr="006C6367" w14:paraId="53714901" w14:textId="77777777" w:rsidTr="009E709F">
        <w:trPr>
          <w:gridAfter w:val="1"/>
          <w:trHeight w:val="121"/>
          <w:jc w:val="center"/>
        </w:trPr>
        <w:tc>
          <w:tcPr>
            <w:tcW w:w="10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9857E9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2. INSTRUCCIONES DE DILIGENCIAMIENTO</w:t>
            </w:r>
          </w:p>
        </w:tc>
      </w:tr>
      <w:tr w:rsidR="006C6367" w:rsidRPr="006C6367" w14:paraId="3A272610" w14:textId="77777777" w:rsidTr="009E709F">
        <w:trPr>
          <w:gridAfter w:val="1"/>
          <w:trHeight w:val="48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C0A9084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130" w:type="dxa"/>
            <w:shd w:val="clear" w:color="auto" w:fill="FFFFFF"/>
            <w:noWrap/>
            <w:vAlign w:val="bottom"/>
            <w:hideMark/>
          </w:tcPr>
          <w:p w14:paraId="7C56FA0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2924" w:type="dxa"/>
            <w:shd w:val="clear" w:color="auto" w:fill="FFFFFF"/>
            <w:noWrap/>
            <w:vAlign w:val="bottom"/>
            <w:hideMark/>
          </w:tcPr>
          <w:p w14:paraId="2FC2FC32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529" w:type="dxa"/>
            <w:shd w:val="clear" w:color="auto" w:fill="FFFFFF"/>
            <w:noWrap/>
            <w:vAlign w:val="bottom"/>
            <w:hideMark/>
          </w:tcPr>
          <w:p w14:paraId="6651C43B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603" w:type="dxa"/>
            <w:shd w:val="clear" w:color="auto" w:fill="FFFFFF"/>
            <w:noWrap/>
            <w:vAlign w:val="bottom"/>
            <w:hideMark/>
          </w:tcPr>
          <w:p w14:paraId="69E202DE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393" w:type="dxa"/>
            <w:shd w:val="clear" w:color="auto" w:fill="FFFFFF"/>
            <w:noWrap/>
            <w:vAlign w:val="bottom"/>
            <w:hideMark/>
          </w:tcPr>
          <w:p w14:paraId="1E94ED05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55A1A5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653B9797" w14:textId="77777777" w:rsidTr="009E709F">
        <w:trPr>
          <w:gridAfter w:val="1"/>
          <w:trHeight w:val="58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AEBF59A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39DADB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CAMPO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8DC917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96866C6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374DC29D" w14:textId="77777777" w:rsidTr="009E709F">
        <w:trPr>
          <w:gridAfter w:val="1"/>
          <w:trHeight w:val="43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A3357A5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B61BF9" w14:textId="15174571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C00CB" w14:textId="313F3ECD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>Indique el día, mes y año en el que está realizando el diligenciamiento del formato.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971D59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4E8F60C4" w14:textId="77777777" w:rsidTr="009E709F">
        <w:trPr>
          <w:gridAfter w:val="1"/>
          <w:trHeight w:val="303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2FCE5D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C8AA4" w14:textId="3A778B88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FB301" w14:textId="47591F69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>Escriba su nombre completo, tal como aparece en su documento de identidad.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E526C47" w14:textId="77777777" w:rsid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2AF33044" w14:textId="77777777" w:rsidR="009E709F" w:rsidRPr="006C6367" w:rsidRDefault="009E709F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9E709F" w:rsidRPr="006C6367" w14:paraId="7F40DC62" w14:textId="77777777" w:rsidTr="009E709F">
        <w:trPr>
          <w:gridAfter w:val="1"/>
          <w:trHeight w:val="678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FC0E05" w14:textId="77777777" w:rsidR="009E709F" w:rsidRPr="006C6367" w:rsidRDefault="009E709F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2B0A0" w14:textId="004C6C2D" w:rsidR="009E709F" w:rsidRPr="006C6367" w:rsidRDefault="009E709F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T</w:t>
            </w:r>
            <w:r w:rsidRPr="00AA056C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ipo de documento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EF005" w14:textId="4090C28B" w:rsidR="009E709F" w:rsidRPr="006C6367" w:rsidRDefault="009E709F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09F">
              <w:rPr>
                <w:rFonts w:ascii="Arial" w:hAnsi="Arial" w:cs="Arial"/>
                <w:sz w:val="20"/>
                <w:szCs w:val="20"/>
              </w:rPr>
              <w:t>Marque con una X el tipo de documento de identificación que posee</w:t>
            </w:r>
            <w:r w:rsidR="001B19E5">
              <w:rPr>
                <w:rFonts w:ascii="Arial" w:hAnsi="Arial" w:cs="Arial"/>
                <w:sz w:val="20"/>
                <w:szCs w:val="20"/>
              </w:rPr>
              <w:t xml:space="preserve"> si es o</w:t>
            </w:r>
            <w:r w:rsidRPr="009E709F">
              <w:rPr>
                <w:rFonts w:ascii="Arial" w:hAnsi="Arial" w:cs="Arial"/>
                <w:sz w:val="20"/>
                <w:szCs w:val="20"/>
              </w:rPr>
              <w:t>tro</w:t>
            </w:r>
            <w:r w:rsidR="001B19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09F">
              <w:rPr>
                <w:rFonts w:ascii="Arial" w:hAnsi="Arial" w:cs="Arial"/>
                <w:sz w:val="20"/>
                <w:szCs w:val="20"/>
              </w:rPr>
              <w:t>seleccione esta opción y especifique el tipo.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FBAE06F" w14:textId="77777777" w:rsidR="009E709F" w:rsidRPr="006C6367" w:rsidRDefault="009E709F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C6367" w:rsidRPr="006C6367" w14:paraId="3084FDC4" w14:textId="77777777" w:rsidTr="009E709F">
        <w:trPr>
          <w:gridAfter w:val="1"/>
          <w:trHeight w:val="4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8024A7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0B189F" w14:textId="6354827A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Número de Identificación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C72A4" w14:textId="3FECB842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 xml:space="preserve">Digite el número de </w:t>
            </w:r>
            <w:r>
              <w:rPr>
                <w:rFonts w:ascii="Arial" w:hAnsi="Arial" w:cs="Arial"/>
                <w:sz w:val="20"/>
                <w:szCs w:val="20"/>
              </w:rPr>
              <w:t>documento de identificación.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486C01E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C6367" w:rsidRPr="006C6367" w14:paraId="72ACFB8C" w14:textId="77777777" w:rsidTr="009E709F">
        <w:trPr>
          <w:gridAfter w:val="1"/>
          <w:trHeight w:val="4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9080AE3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9699A1" w14:textId="21654046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Fecha de Expedición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0965E" w14:textId="1524DFBA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 xml:space="preserve">Registre la fecha en la que fue expedido el documento </w:t>
            </w:r>
            <w:r>
              <w:rPr>
                <w:rFonts w:ascii="Arial" w:hAnsi="Arial" w:cs="Arial"/>
                <w:sz w:val="20"/>
                <w:szCs w:val="20"/>
              </w:rPr>
              <w:t xml:space="preserve">de identidad </w:t>
            </w:r>
            <w:r w:rsidRPr="006C6367">
              <w:rPr>
                <w:rFonts w:ascii="Arial" w:hAnsi="Arial" w:cs="Arial"/>
                <w:sz w:val="20"/>
                <w:szCs w:val="20"/>
              </w:rPr>
              <w:t>(día/mes/año).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E58F0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04A7645E" w14:textId="77777777" w:rsidTr="009E709F">
        <w:trPr>
          <w:gridAfter w:val="1"/>
          <w:trHeight w:val="4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3B1B4C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93331E" w14:textId="75DE5984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Dirección de Residencia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CA6CB" w14:textId="3A902E8F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>Anote la dirección exacta de su lugar de residencia</w:t>
            </w:r>
            <w:r w:rsidR="001B19E5">
              <w:rPr>
                <w:rFonts w:ascii="Arial" w:hAnsi="Arial" w:cs="Arial"/>
                <w:sz w:val="20"/>
                <w:szCs w:val="20"/>
              </w:rPr>
              <w:t>, o al lugar donde se pueda enviar correspondencia por correo certificado.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33789A0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C6367" w:rsidRPr="006C6367" w14:paraId="19327F07" w14:textId="77777777" w:rsidTr="009E709F">
        <w:trPr>
          <w:gridAfter w:val="1"/>
          <w:trHeight w:val="289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4C22832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8CB98E" w14:textId="3DBF35B4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5E67" w14:textId="471638DC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>Indique el municipio donde reside actualmente</w:t>
            </w:r>
            <w:r w:rsidR="001B19E5">
              <w:rPr>
                <w:rFonts w:ascii="Arial" w:hAnsi="Arial" w:cs="Arial"/>
                <w:sz w:val="20"/>
                <w:szCs w:val="20"/>
              </w:rPr>
              <w:t xml:space="preserve"> o al lugar donde se pueda enviar correspondencia por correo certificado.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1AD8776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216D7D65" w14:textId="77777777" w:rsidTr="009E709F">
        <w:trPr>
          <w:gridAfter w:val="1"/>
          <w:trHeight w:val="676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13FFC1F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B7FD2A" w14:textId="3D69E20D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80E2D" w14:textId="05D05946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 xml:space="preserve">Escriba una dirección de correo electrónico </w:t>
            </w:r>
            <w:r>
              <w:rPr>
                <w:rFonts w:ascii="Arial" w:hAnsi="Arial" w:cs="Arial"/>
                <w:sz w:val="20"/>
                <w:szCs w:val="20"/>
              </w:rPr>
              <w:t xml:space="preserve">activo </w:t>
            </w:r>
            <w:r w:rsidRPr="006C6367">
              <w:rPr>
                <w:rFonts w:ascii="Arial" w:hAnsi="Arial" w:cs="Arial"/>
                <w:sz w:val="20"/>
                <w:szCs w:val="20"/>
              </w:rPr>
              <w:t>en la cual pueda recibir notificaciones y respuestas oficiales.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C486A0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0970456A" w14:textId="77777777" w:rsidTr="009E709F">
        <w:trPr>
          <w:gridAfter w:val="1"/>
          <w:trHeight w:val="4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705A4C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44B779" w14:textId="327772FE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Teléfono fijo y Teléfono celular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FA10E" w14:textId="30E061C2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>Registre los números actualizados de contacto.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8128475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C6367" w:rsidRPr="006C6367" w14:paraId="64C129D9" w14:textId="77777777" w:rsidTr="009E709F">
        <w:trPr>
          <w:gridAfter w:val="1"/>
          <w:trHeight w:val="4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3239CDF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8E6268" w14:textId="09477909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Grupo sanguíneo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22232" w14:textId="09A290D0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>Escriba su grupo sanguíneo y factor RH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C6C003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52296E98" w14:textId="77777777" w:rsidTr="009E709F">
        <w:trPr>
          <w:gridAfter w:val="1"/>
          <w:trHeight w:val="273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16F6649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B3F369" w14:textId="6C59BE95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DC468" w14:textId="47CE758E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</w:rPr>
              <w:t>Ingrese día, mes y año de nacimiento.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B4ABA2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58A59A0E" w14:textId="77777777" w:rsidTr="009E709F">
        <w:trPr>
          <w:gridAfter w:val="1"/>
          <w:trHeight w:val="47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84AA1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7939E7" w14:textId="50FB07C2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</w:rPr>
              <w:t>EPS / Régimen de Salud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F5691" w14:textId="2F9BC8DB" w:rsidR="006C6367" w:rsidRPr="006C6367" w:rsidRDefault="009D0D0D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0D0D">
              <w:rPr>
                <w:rFonts w:ascii="Arial" w:hAnsi="Arial" w:cs="Arial"/>
                <w:sz w:val="20"/>
                <w:szCs w:val="20"/>
              </w:rPr>
              <w:t>Escriba el nombre de la EPS o el tipo de régimen de salud al que pertenece.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E98D80F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C6367" w:rsidRPr="006C6367" w14:paraId="265E6291" w14:textId="77777777" w:rsidTr="009E709F">
        <w:trPr>
          <w:gridAfter w:val="1"/>
          <w:trHeight w:val="273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13E66C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7BA72E" w14:textId="545AB55D" w:rsidR="006C6367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Tipo de Ciudadano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989C5" w14:textId="26A29BFF" w:rsidR="006C6367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sz w:val="20"/>
                <w:szCs w:val="20"/>
              </w:rPr>
              <w:t>Marque con una X el rol que desempeña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2B7204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C6367" w:rsidRPr="006C6367" w14:paraId="75DCCDFB" w14:textId="77777777" w:rsidTr="009E709F">
        <w:trPr>
          <w:gridAfter w:val="1"/>
          <w:trHeight w:val="70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F82A8C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84F67C" w14:textId="48C8C8BB" w:rsidR="006C6367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b/>
                <w:bCs/>
                <w:sz w:val="20"/>
                <w:szCs w:val="20"/>
              </w:rPr>
              <w:t>Condición de Discapacidad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09A4E" w14:textId="5244E6D3" w:rsidR="006C6367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sz w:val="20"/>
                <w:szCs w:val="20"/>
              </w:rPr>
              <w:t>Seleccione la opción correspondiente según su condición. Si no aplica, marque “Ninguna”.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5CA96E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051AB910" w14:textId="77777777" w:rsidTr="009E709F">
        <w:trPr>
          <w:gridAfter w:val="1"/>
          <w:trHeight w:val="336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D6FB0A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974FD" w14:textId="542E9C68" w:rsidR="006C6367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b/>
                <w:bCs/>
                <w:sz w:val="20"/>
                <w:szCs w:val="20"/>
              </w:rPr>
              <w:t>Identidad de Género / Orientación Sexual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9FD40" w14:textId="5B228445" w:rsidR="006C6367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sz w:val="20"/>
                <w:szCs w:val="20"/>
              </w:rPr>
              <w:t>Marque con una X la opción que más lo represente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05D83">
              <w:t xml:space="preserve"> </w:t>
            </w:r>
            <w:r w:rsidRPr="00C05D83">
              <w:rPr>
                <w:rFonts w:ascii="Arial" w:hAnsi="Arial" w:cs="Arial"/>
                <w:sz w:val="20"/>
                <w:szCs w:val="20"/>
              </w:rPr>
              <w:t>Además, indique si pertenece o no a la comunidad LGBTIQ+ o si prefiere no responder.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357D75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397F146B" w14:textId="77777777" w:rsidTr="009E709F">
        <w:trPr>
          <w:gridAfter w:val="1"/>
          <w:trHeight w:val="828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72ED81D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C69A5E" w14:textId="77777777" w:rsidR="00C07ADF" w:rsidRPr="009E709F" w:rsidRDefault="00C07ADF" w:rsidP="00C07A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09F">
              <w:rPr>
                <w:rFonts w:ascii="Arial" w:hAnsi="Arial" w:cs="Arial"/>
                <w:b/>
                <w:bCs/>
                <w:sz w:val="20"/>
                <w:szCs w:val="20"/>
              </w:rPr>
              <w:t>Autorización de notificación electrónica</w:t>
            </w:r>
          </w:p>
          <w:p w14:paraId="3B25C3DA" w14:textId="3CB36215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74A94" w14:textId="61374874" w:rsidR="006C6367" w:rsidRPr="006C6367" w:rsidRDefault="00C05D83" w:rsidP="00C07A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sz w:val="20"/>
                <w:szCs w:val="20"/>
              </w:rPr>
              <w:t xml:space="preserve">Lea cuidadosamente el texto de </w:t>
            </w:r>
            <w:r w:rsidR="00C07ADF">
              <w:rPr>
                <w:rFonts w:ascii="Arial" w:hAnsi="Arial" w:cs="Arial"/>
                <w:sz w:val="20"/>
                <w:szCs w:val="20"/>
              </w:rPr>
              <w:t>a</w:t>
            </w:r>
            <w:r w:rsidR="00C07ADF" w:rsidRPr="00C07ADF">
              <w:rPr>
                <w:rFonts w:ascii="Arial" w:hAnsi="Arial" w:cs="Arial"/>
                <w:sz w:val="20"/>
                <w:szCs w:val="20"/>
              </w:rPr>
              <w:t>utorización de notificación electrónica</w:t>
            </w:r>
            <w:r w:rsidRPr="00C05D83">
              <w:rPr>
                <w:rFonts w:ascii="Arial" w:hAnsi="Arial" w:cs="Arial"/>
                <w:sz w:val="20"/>
                <w:szCs w:val="20"/>
              </w:rPr>
              <w:t>.</w:t>
            </w:r>
            <w:r w:rsidR="00C07A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D83">
              <w:rPr>
                <w:rFonts w:ascii="Arial" w:hAnsi="Arial" w:cs="Arial"/>
                <w:sz w:val="20"/>
                <w:szCs w:val="20"/>
              </w:rPr>
              <w:t>Si está de acuerdo, proceda a firmar el formato.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854D514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1F3D1E10" w14:textId="77777777" w:rsidTr="009E709F">
        <w:trPr>
          <w:gridAfter w:val="1"/>
          <w:trHeight w:val="57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B3F108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A0C12" w14:textId="6C8A4E34" w:rsidR="006C6367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DE024" w14:textId="3D44054E" w:rsidR="006C6367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05D83">
              <w:rPr>
                <w:rFonts w:ascii="Arial" w:hAnsi="Arial" w:cs="Arial"/>
                <w:sz w:val="20"/>
                <w:szCs w:val="20"/>
              </w:rPr>
              <w:t>Firme de forma legible dentro del espacio destinado.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B62051" w14:textId="77777777" w:rsid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  <w:p w14:paraId="0382D26B" w14:textId="77777777" w:rsidR="00986458" w:rsidRDefault="00986458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46C7124" w14:textId="77777777" w:rsidR="00986458" w:rsidRPr="006C6367" w:rsidRDefault="00986458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C6367" w:rsidRPr="006C6367" w14:paraId="7E9131DE" w14:textId="77777777" w:rsidTr="009E709F">
        <w:trPr>
          <w:gridAfter w:val="1"/>
          <w:trHeight w:val="58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3913DE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2BC021D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1AA03E7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648803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32E5060" w14:textId="77777777" w:rsid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  <w:p w14:paraId="45C2C5CA" w14:textId="77777777" w:rsidR="00C05D83" w:rsidRPr="006C6367" w:rsidRDefault="00C05D8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C2AA30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BD6323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79210B49" w14:textId="77777777" w:rsidTr="009E709F">
        <w:trPr>
          <w:gridAfter w:val="1"/>
          <w:trHeight w:val="293"/>
          <w:jc w:val="center"/>
        </w:trPr>
        <w:tc>
          <w:tcPr>
            <w:tcW w:w="10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3331107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lastRenderedPageBreak/>
              <w:t>3. FORMATO</w:t>
            </w:r>
          </w:p>
        </w:tc>
      </w:tr>
      <w:tr w:rsidR="006C6367" w:rsidRPr="006C6367" w14:paraId="368572C7" w14:textId="77777777" w:rsidTr="009E709F">
        <w:trPr>
          <w:gridAfter w:val="1"/>
          <w:trHeight w:val="48"/>
          <w:jc w:val="center"/>
        </w:trPr>
        <w:tc>
          <w:tcPr>
            <w:tcW w:w="1058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BAF63F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Ver hoja de formato anexa.</w:t>
            </w:r>
          </w:p>
        </w:tc>
      </w:tr>
      <w:tr w:rsidR="006C6367" w:rsidRPr="006C6367" w14:paraId="311387A3" w14:textId="77777777" w:rsidTr="009E709F">
        <w:trPr>
          <w:gridAfter w:val="1"/>
          <w:trHeight w:val="293"/>
          <w:jc w:val="center"/>
        </w:trPr>
        <w:tc>
          <w:tcPr>
            <w:tcW w:w="10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91165C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4. INFORMACIÓN DEL DOCUMENTO</w:t>
            </w:r>
          </w:p>
        </w:tc>
      </w:tr>
      <w:tr w:rsidR="006C6367" w:rsidRPr="006C6367" w14:paraId="7CA3B8B3" w14:textId="77777777" w:rsidTr="009E709F">
        <w:trPr>
          <w:gridAfter w:val="1"/>
          <w:trHeight w:val="48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547453D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130" w:type="dxa"/>
            <w:shd w:val="clear" w:color="auto" w:fill="FFFFFF"/>
            <w:noWrap/>
            <w:vAlign w:val="bottom"/>
            <w:hideMark/>
          </w:tcPr>
          <w:p w14:paraId="2A382AE0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2924" w:type="dxa"/>
            <w:shd w:val="clear" w:color="auto" w:fill="FFFFFF"/>
            <w:noWrap/>
            <w:vAlign w:val="bottom"/>
            <w:hideMark/>
          </w:tcPr>
          <w:p w14:paraId="47D19490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529" w:type="dxa"/>
            <w:shd w:val="clear" w:color="auto" w:fill="FFFFFF"/>
            <w:noWrap/>
            <w:vAlign w:val="bottom"/>
            <w:hideMark/>
          </w:tcPr>
          <w:p w14:paraId="4E3D3333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03" w:type="dxa"/>
            <w:shd w:val="clear" w:color="auto" w:fill="FFFFFF"/>
            <w:noWrap/>
            <w:vAlign w:val="bottom"/>
            <w:hideMark/>
          </w:tcPr>
          <w:p w14:paraId="1CE2120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393" w:type="dxa"/>
            <w:shd w:val="clear" w:color="auto" w:fill="FFFFFF"/>
            <w:noWrap/>
            <w:vAlign w:val="bottom"/>
            <w:hideMark/>
          </w:tcPr>
          <w:p w14:paraId="27DA82F7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DF1134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 </w:t>
            </w:r>
          </w:p>
        </w:tc>
      </w:tr>
      <w:tr w:rsidR="006C6367" w:rsidRPr="006C6367" w14:paraId="03257A6F" w14:textId="77777777" w:rsidTr="009E709F">
        <w:trPr>
          <w:gridAfter w:val="1"/>
          <w:trHeight w:val="49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1AFCD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22037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Fecha</w:t>
            </w: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br/>
              <w:t>[mm/</w:t>
            </w:r>
            <w:proofErr w:type="spellStart"/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yyyy</w:t>
            </w:r>
            <w:proofErr w:type="spellEnd"/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]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CAC88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Razón de actualización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BC81F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Elaboró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92860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Revisó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74EBFEB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Aprobó</w:t>
            </w:r>
          </w:p>
        </w:tc>
      </w:tr>
      <w:tr w:rsidR="006C6367" w:rsidRPr="006C6367" w14:paraId="396ED69F" w14:textId="77777777" w:rsidTr="009E709F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A28E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FE32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2C87E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34DC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A068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9C09060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Align w:val="center"/>
            <w:hideMark/>
          </w:tcPr>
          <w:p w14:paraId="3B6F5724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</w:tr>
      <w:tr w:rsidR="006C6367" w:rsidRPr="006C6367" w14:paraId="6B62B463" w14:textId="77777777" w:rsidTr="009E709F">
        <w:trPr>
          <w:trHeight w:val="190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63BB" w14:textId="7E3E4597" w:rsidR="006C6367" w:rsidRPr="006C6367" w:rsidRDefault="009560AB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1.0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AF231" w14:textId="6AC07BA2" w:rsidR="006C6367" w:rsidRPr="006C6367" w:rsidRDefault="009560AB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09/2020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4C58" w14:textId="027A9CD9" w:rsidR="006C6367" w:rsidRPr="006C6367" w:rsidRDefault="009560AB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560AB">
              <w:rPr>
                <w:rFonts w:ascii="Arial" w:hAnsi="Arial" w:cs="Arial"/>
                <w:sz w:val="20"/>
                <w:szCs w:val="20"/>
                <w:lang w:val="es-CO"/>
              </w:rPr>
              <w:t>Crear el formato de actualización de datos, con el fin de obtener el registro de datos, diligenciado por el usuario.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E533" w14:textId="77777777" w:rsidR="00437C63" w:rsidRDefault="00437C63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560AB">
              <w:rPr>
                <w:rFonts w:ascii="Arial" w:hAnsi="Arial" w:cs="Arial"/>
                <w:sz w:val="20"/>
                <w:szCs w:val="20"/>
                <w:lang w:val="es-CO"/>
              </w:rPr>
              <w:t>Carmen Adriana Delgado Pabón</w:t>
            </w:r>
          </w:p>
          <w:p w14:paraId="4021CF96" w14:textId="77777777" w:rsidR="00437C63" w:rsidRDefault="00437C63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Lider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del Proceso</w:t>
            </w:r>
          </w:p>
          <w:p w14:paraId="34BFA044" w14:textId="32A595F6" w:rsidR="006C6367" w:rsidRPr="006C6367" w:rsidRDefault="006C6367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526D" w14:textId="77777777" w:rsidR="00437C63" w:rsidRDefault="00437C63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560AB">
              <w:rPr>
                <w:rFonts w:ascii="Arial" w:hAnsi="Arial" w:cs="Arial"/>
                <w:sz w:val="20"/>
                <w:szCs w:val="20"/>
                <w:lang w:val="es-CO"/>
              </w:rPr>
              <w:t>Carmen Adriana Delgado Pabón</w:t>
            </w:r>
          </w:p>
          <w:p w14:paraId="791DDC96" w14:textId="77777777" w:rsidR="00437C63" w:rsidRDefault="00437C63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Lider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del Proceso</w:t>
            </w:r>
          </w:p>
          <w:p w14:paraId="36741171" w14:textId="0AC74123" w:rsidR="006C6367" w:rsidRPr="006C6367" w:rsidRDefault="00437C63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23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9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BDAB" w14:textId="77777777" w:rsidR="006C6367" w:rsidRDefault="00437C63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Juan Carlos Posada</w:t>
            </w:r>
          </w:p>
          <w:p w14:paraId="6CE4CA86" w14:textId="77777777" w:rsidR="00437C63" w:rsidRDefault="00437C63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Lider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de Sistema de Gestión de Calidad</w:t>
            </w:r>
          </w:p>
          <w:p w14:paraId="1DCDF37F" w14:textId="48B19345" w:rsidR="00437C63" w:rsidRPr="006C6367" w:rsidRDefault="00437C63" w:rsidP="00437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28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9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0" w:type="auto"/>
            <w:vAlign w:val="center"/>
          </w:tcPr>
          <w:p w14:paraId="010301A4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C6367" w:rsidRPr="006C6367" w14:paraId="0A4909BE" w14:textId="77777777" w:rsidTr="009E709F">
        <w:trPr>
          <w:trHeight w:val="21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2291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2.0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DE993" w14:textId="0910C016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0</w:t>
            </w:r>
            <w:r w:rsidR="006D503D">
              <w:rPr>
                <w:rFonts w:ascii="Arial" w:hAnsi="Arial" w:cs="Arial"/>
                <w:sz w:val="20"/>
                <w:szCs w:val="20"/>
                <w:lang w:val="es-CO"/>
              </w:rPr>
              <w:t>9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/2025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56CB" w14:textId="77777777" w:rsid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32679535" w14:textId="77777777" w:rsidR="005C31EB" w:rsidRPr="006C6367" w:rsidRDefault="005C31EB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7D739E1B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Actualización del documento</w:t>
            </w:r>
          </w:p>
          <w:p w14:paraId="57857562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08F1" w14:textId="77777777" w:rsidR="006C6367" w:rsidRPr="006C6367" w:rsidRDefault="006C6367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Deysy Katerine Niño Suarez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br/>
              <w:t>Contratista Planeación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65A4" w14:textId="6A6E8152" w:rsidR="006C6367" w:rsidRDefault="006C6367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br/>
              <w:t xml:space="preserve">Karen Margarita Contreras 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br/>
              <w:t>Líder del S.G.C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br/>
              <w:t xml:space="preserve">Fecha: </w:t>
            </w:r>
            <w:r w:rsidR="009B3E63">
              <w:rPr>
                <w:rFonts w:ascii="Arial" w:hAnsi="Arial" w:cs="Arial"/>
                <w:sz w:val="20"/>
                <w:szCs w:val="20"/>
                <w:lang w:val="es-CO"/>
              </w:rPr>
              <w:t>03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/</w:t>
            </w:r>
            <w:r w:rsidR="009B3E63">
              <w:rPr>
                <w:rFonts w:ascii="Arial" w:hAnsi="Arial" w:cs="Arial"/>
                <w:sz w:val="20"/>
                <w:szCs w:val="20"/>
                <w:lang w:val="es-CO"/>
              </w:rPr>
              <w:t>10</w:t>
            </w: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/2025</w:t>
            </w:r>
          </w:p>
          <w:p w14:paraId="45A0A47F" w14:textId="77777777" w:rsidR="004D1BB0" w:rsidRDefault="004D1BB0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7398521" w14:textId="77777777" w:rsidR="004D1BB0" w:rsidRDefault="009560AB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560AB">
              <w:rPr>
                <w:rFonts w:ascii="Arial" w:hAnsi="Arial" w:cs="Arial"/>
                <w:sz w:val="20"/>
                <w:szCs w:val="20"/>
                <w:lang w:val="es-CO"/>
              </w:rPr>
              <w:t>Carmen Adriana Delgado Pabón</w:t>
            </w:r>
          </w:p>
          <w:p w14:paraId="17C03923" w14:textId="4F434672" w:rsidR="009560AB" w:rsidRDefault="009560AB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Lider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del Proceso</w:t>
            </w:r>
          </w:p>
          <w:p w14:paraId="1464E550" w14:textId="4F02C248" w:rsidR="009560AB" w:rsidRPr="006C6367" w:rsidRDefault="009B3E63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03</w:t>
            </w:r>
            <w:r w:rsidR="009560AB" w:rsidRPr="006C6367">
              <w:rPr>
                <w:rFonts w:ascii="Arial" w:hAnsi="Arial" w:cs="Arial"/>
                <w:sz w:val="20"/>
                <w:szCs w:val="20"/>
                <w:lang w:val="es-CO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10</w:t>
            </w:r>
            <w:r w:rsidR="009560AB" w:rsidRPr="006C6367">
              <w:rPr>
                <w:rFonts w:ascii="Arial" w:hAnsi="Arial" w:cs="Arial"/>
                <w:sz w:val="20"/>
                <w:szCs w:val="20"/>
                <w:lang w:val="es-CO"/>
              </w:rPr>
              <w:t>/2025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E6C8" w14:textId="77777777" w:rsid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4FBE2E02" w14:textId="77777777" w:rsidR="00437C63" w:rsidRPr="006C6367" w:rsidRDefault="00437C63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EA47892" w14:textId="74C136D2" w:rsidR="006C6367" w:rsidRPr="006C6367" w:rsidRDefault="004D1BB0" w:rsidP="004D1B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Ena</w:t>
            </w:r>
            <w:proofErr w:type="spellEnd"/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4D1BB0">
              <w:rPr>
                <w:rFonts w:ascii="Arial" w:hAnsi="Arial" w:cs="Arial"/>
                <w:sz w:val="20"/>
                <w:szCs w:val="20"/>
                <w:lang w:val="es-CO"/>
              </w:rPr>
              <w:t xml:space="preserve">Lucero Godoy </w:t>
            </w:r>
            <w:proofErr w:type="spellStart"/>
            <w:r w:rsidRPr="004D1BB0">
              <w:rPr>
                <w:rFonts w:ascii="Arial" w:hAnsi="Arial" w:cs="Arial"/>
                <w:sz w:val="20"/>
                <w:szCs w:val="20"/>
                <w:lang w:val="es-CO"/>
              </w:rPr>
              <w:t>Jaimes</w:t>
            </w:r>
            <w:proofErr w:type="spellEnd"/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</w:t>
            </w:r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="00437C63">
              <w:rPr>
                <w:rFonts w:ascii="Arial" w:hAnsi="Arial" w:cs="Arial"/>
                <w:sz w:val="20"/>
                <w:szCs w:val="20"/>
                <w:lang w:val="es-CO"/>
              </w:rPr>
              <w:t>Subsecretaria Administrativa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y Financiera</w:t>
            </w:r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br/>
              <w:t xml:space="preserve">Fecha: </w:t>
            </w:r>
            <w:r w:rsidR="009B3E63">
              <w:rPr>
                <w:rFonts w:ascii="Arial" w:hAnsi="Arial" w:cs="Arial"/>
                <w:sz w:val="20"/>
                <w:szCs w:val="20"/>
                <w:lang w:val="es-CO"/>
              </w:rPr>
              <w:t>03</w:t>
            </w:r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t>/</w:t>
            </w:r>
            <w:r w:rsidR="009B3E63">
              <w:rPr>
                <w:rFonts w:ascii="Arial" w:hAnsi="Arial" w:cs="Arial"/>
                <w:sz w:val="20"/>
                <w:szCs w:val="20"/>
                <w:lang w:val="es-CO"/>
              </w:rPr>
              <w:t>10</w:t>
            </w:r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t>/2025</w:t>
            </w:r>
          </w:p>
          <w:p w14:paraId="66B26190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702AF012" w14:textId="77777777" w:rsidR="006D503D" w:rsidRDefault="006C6367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br/>
              <w:t xml:space="preserve">Denis </w:t>
            </w:r>
            <w:proofErr w:type="spellStart"/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>Celin</w:t>
            </w:r>
            <w:proofErr w:type="spellEnd"/>
            <w:r w:rsidRPr="006C6367">
              <w:rPr>
                <w:rFonts w:ascii="Arial" w:hAnsi="Arial" w:cs="Arial"/>
                <w:sz w:val="20"/>
                <w:szCs w:val="20"/>
                <w:lang w:val="es-CO"/>
              </w:rPr>
              <w:t xml:space="preserve"> Mendoza Gamboa</w:t>
            </w:r>
          </w:p>
          <w:p w14:paraId="60C5C344" w14:textId="5DB28E0A" w:rsidR="006C6367" w:rsidRDefault="006D503D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Profesional Especializada, Líder del área de Planeación  </w:t>
            </w:r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br/>
            </w:r>
            <w:r w:rsidR="009B3E63">
              <w:rPr>
                <w:rFonts w:ascii="Arial" w:hAnsi="Arial" w:cs="Arial"/>
                <w:sz w:val="20"/>
                <w:szCs w:val="20"/>
                <w:lang w:val="es-CO"/>
              </w:rPr>
              <w:t>03</w:t>
            </w:r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t>/</w:t>
            </w:r>
            <w:r w:rsidR="009B3E63">
              <w:rPr>
                <w:rFonts w:ascii="Arial" w:hAnsi="Arial" w:cs="Arial"/>
                <w:sz w:val="20"/>
                <w:szCs w:val="20"/>
                <w:lang w:val="es-CO"/>
              </w:rPr>
              <w:t>10</w:t>
            </w:r>
            <w:r w:rsidR="006C6367" w:rsidRPr="006C6367">
              <w:rPr>
                <w:rFonts w:ascii="Arial" w:hAnsi="Arial" w:cs="Arial"/>
                <w:sz w:val="20"/>
                <w:szCs w:val="20"/>
                <w:lang w:val="es-CO"/>
              </w:rPr>
              <w:t>/2025</w:t>
            </w:r>
          </w:p>
          <w:p w14:paraId="57E5DB68" w14:textId="77777777" w:rsidR="006D503D" w:rsidRDefault="006D503D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6455BA0F" w14:textId="3E294645" w:rsidR="006D503D" w:rsidRPr="006C6367" w:rsidRDefault="006D503D" w:rsidP="006D5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Align w:val="center"/>
            <w:hideMark/>
          </w:tcPr>
          <w:p w14:paraId="47CFCF1B" w14:textId="77777777" w:rsidR="006C6367" w:rsidRPr="006C6367" w:rsidRDefault="006C6367" w:rsidP="006C6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50968241" w14:textId="77777777" w:rsidR="006C6367" w:rsidRPr="00ED1C32" w:rsidRDefault="006C6367" w:rsidP="00ED1C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</w:p>
    <w:sectPr w:rsidR="006C6367" w:rsidRPr="00ED1C32" w:rsidSect="008E3B4F">
      <w:headerReference w:type="default" r:id="rId8"/>
      <w:footerReference w:type="default" r:id="rId9"/>
      <w:pgSz w:w="12240" w:h="15840" w:code="1"/>
      <w:pgMar w:top="1440" w:right="1080" w:bottom="1440" w:left="1080" w:header="709" w:footer="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C4B1" w14:textId="77777777" w:rsidR="005267E2" w:rsidRDefault="005267E2" w:rsidP="00A35145">
      <w:r>
        <w:separator/>
      </w:r>
    </w:p>
  </w:endnote>
  <w:endnote w:type="continuationSeparator" w:id="0">
    <w:p w14:paraId="03809726" w14:textId="77777777" w:rsidR="005267E2" w:rsidRDefault="005267E2" w:rsidP="00A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1F20" w14:textId="77777777" w:rsidR="0047514E" w:rsidRDefault="0047514E" w:rsidP="0047514E">
    <w:pPr>
      <w:pStyle w:val="Piedepgina"/>
      <w:tabs>
        <w:tab w:val="clear" w:pos="4419"/>
        <w:tab w:val="clear" w:pos="8838"/>
        <w:tab w:val="left" w:pos="2295"/>
        <w:tab w:val="center" w:pos="4702"/>
        <w:tab w:val="left" w:pos="757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1FE6" w14:textId="77777777" w:rsidR="005267E2" w:rsidRDefault="005267E2" w:rsidP="00A35145">
      <w:r>
        <w:separator/>
      </w:r>
    </w:p>
  </w:footnote>
  <w:footnote w:type="continuationSeparator" w:id="0">
    <w:p w14:paraId="2E41A5AF" w14:textId="77777777" w:rsidR="005267E2" w:rsidRDefault="005267E2" w:rsidP="00A3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5245"/>
      <w:gridCol w:w="1275"/>
      <w:gridCol w:w="1276"/>
    </w:tblGrid>
    <w:tr w:rsidR="00ED0CC7" w:rsidRPr="00117A19" w14:paraId="31008B3F" w14:textId="77777777" w:rsidTr="00133F1C">
      <w:trPr>
        <w:trHeight w:val="558"/>
      </w:trPr>
      <w:tc>
        <w:tcPr>
          <w:tcW w:w="2518" w:type="dxa"/>
          <w:vMerge w:val="restart"/>
        </w:tcPr>
        <w:p w14:paraId="0E4F9CF9" w14:textId="1DB55AD9" w:rsidR="00ED0CC7" w:rsidRPr="00117A19" w:rsidRDefault="006D503D" w:rsidP="00A35145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16B01AF" wp14:editId="7A66409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8255</wp:posOffset>
                    </wp:positionV>
                    <wp:extent cx="1470660" cy="800100"/>
                    <wp:effectExtent l="0" t="0" r="0" b="0"/>
                    <wp:wrapNone/>
                    <wp:docPr id="3" name="Grupo 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75521AC3-A177-4F7C-84F3-4BD20538958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1470660" cy="800100"/>
                              <a:chOff x="0" y="0"/>
                              <a:chExt cx="1459230" cy="670560"/>
                            </a:xfrm>
                          </wpg:grpSpPr>
                          <pic:pic xmlns:pic="http://schemas.openxmlformats.org/drawingml/2006/picture">
                            <pic:nvPicPr>
                              <pic:cNvPr id="2029317571" name="Imagen 2029317571" descr="Secretaría de Educación">
                                <a:extLst>
                                  <a:ext uri="{FF2B5EF4-FFF2-40B4-BE49-F238E27FC236}">
                                    <a16:creationId xmlns:a16="http://schemas.microsoft.com/office/drawing/2014/main" id="{B2ECE88D-F323-E713-BEC6-8B08EF3A4F8A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620" y="22860"/>
                                <a:ext cx="141732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66898696" name="Imagen 2066898696" descr="SEC PLANEACION">
                                <a:extLst>
                                  <a:ext uri="{FF2B5EF4-FFF2-40B4-BE49-F238E27FC236}">
                                    <a16:creationId xmlns:a16="http://schemas.microsoft.com/office/drawing/2014/main" id="{E53C2256-2E78-7146-50F5-654477AAC5EF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388" r="5782" b="2368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9230" cy="55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6D8F9BD" id="Grupo 2" o:spid="_x0000_s1026" style="position:absolute;margin-left:-.25pt;margin-top:.65pt;width:115.8pt;height:63pt;z-index:251659264;mso-width-relative:margin;mso-height-relative:margin" coordsize="14592,6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029317571" o:spid="_x0000_s1027" type="#_x0000_t75" alt="Secretaría de Educación" style="position:absolute;left:76;top:228;width:1417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">
                      <v:imagedata r:id="rId3" o:title="Secretaría de Educación"/>
                    </v:shape>
                    <v:shape id="Imagen 2066898696" o:spid="_x0000_s1028" type="#_x0000_t75" alt="SEC PLANEACION" style="position:absolute;width:14592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">
                      <v:imagedata r:id="rId4" o:title="SEC PLANEACION" cropbottom="15525f" cropleft="3531f" cropright="3789f"/>
                    </v:shape>
                  </v:group>
                </w:pict>
              </mc:Fallback>
            </mc:AlternateContent>
          </w:r>
        </w:p>
      </w:tc>
      <w:tc>
        <w:tcPr>
          <w:tcW w:w="5245" w:type="dxa"/>
          <w:vAlign w:val="center"/>
        </w:tcPr>
        <w:p w14:paraId="1F45B22F" w14:textId="77777777" w:rsidR="00ED0CC7" w:rsidRPr="00ED0CC7" w:rsidRDefault="00ED0CC7" w:rsidP="00ED0CC7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MACROPROCESO </w:t>
          </w:r>
          <w:r w:rsidR="00A716EA">
            <w:rPr>
              <w:rFonts w:ascii="Arial" w:hAnsi="Arial" w:cs="Arial"/>
              <w:b/>
              <w:sz w:val="18"/>
              <w:szCs w:val="18"/>
              <w:lang w:val="es-CO"/>
            </w:rPr>
            <w:t>E</w:t>
          </w: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. </w:t>
          </w:r>
          <w:r w:rsidR="00A716EA">
            <w:rPr>
              <w:rFonts w:ascii="Arial" w:hAnsi="Arial" w:cs="Arial"/>
              <w:b/>
              <w:sz w:val="18"/>
              <w:szCs w:val="18"/>
              <w:lang w:val="es-CO"/>
            </w:rPr>
            <w:t>ATENCIÓN AL CIUDADANO</w:t>
          </w:r>
        </w:p>
      </w:tc>
      <w:tc>
        <w:tcPr>
          <w:tcW w:w="2551" w:type="dxa"/>
          <w:gridSpan w:val="2"/>
          <w:vAlign w:val="center"/>
        </w:tcPr>
        <w:p w14:paraId="4FD1719E" w14:textId="77777777" w:rsidR="00ED0CC7" w:rsidRPr="00ED0CC7" w:rsidRDefault="00A716EA" w:rsidP="00ED0CC7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E</w:t>
          </w:r>
          <w:r w:rsidR="00ED0CC7" w:rsidRPr="00ED0CC7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01.</w:t>
          </w:r>
          <w:proofErr w:type="gramStart"/>
          <w:r w:rsidR="00ED0CC7" w:rsidRPr="00ED0CC7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0</w:t>
          </w:r>
          <w:r w:rsidR="00B961B3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1</w:t>
          </w:r>
          <w:r w:rsidR="00ED0CC7" w:rsidRPr="00ED0CC7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.F</w:t>
          </w:r>
          <w:proofErr w:type="gramEnd"/>
          <w:r w:rsidR="00ED0CC7" w:rsidRPr="00ED0CC7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0</w:t>
          </w:r>
          <w:r w:rsidR="00133F1C">
            <w:rPr>
              <w:rFonts w:ascii="Arial" w:eastAsia="Calibri" w:hAnsi="Arial" w:cs="Arial"/>
              <w:b/>
              <w:sz w:val="18"/>
              <w:szCs w:val="18"/>
              <w:lang w:val="es-CO" w:eastAsia="en-US"/>
            </w:rPr>
            <w:t>6</w:t>
          </w:r>
        </w:p>
      </w:tc>
    </w:tr>
    <w:tr w:rsidR="00ED0CC7" w:rsidRPr="00117A19" w14:paraId="648F0A98" w14:textId="77777777" w:rsidTr="00102E23">
      <w:trPr>
        <w:trHeight w:val="416"/>
      </w:trPr>
      <w:tc>
        <w:tcPr>
          <w:tcW w:w="2518" w:type="dxa"/>
          <w:vMerge/>
        </w:tcPr>
        <w:p w14:paraId="7CEAC959" w14:textId="77777777" w:rsidR="00ED0CC7" w:rsidRPr="00117A19" w:rsidRDefault="00ED0CC7" w:rsidP="00A35145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5245" w:type="dxa"/>
          <w:vAlign w:val="center"/>
        </w:tcPr>
        <w:p w14:paraId="563B56E3" w14:textId="77777777" w:rsidR="00ED0CC7" w:rsidRPr="00ED0CC7" w:rsidRDefault="00ED0CC7" w:rsidP="00ED0CC7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PROCESO </w:t>
          </w:r>
          <w:r w:rsidR="00B961B3" w:rsidRPr="00B961B3">
            <w:rPr>
              <w:rFonts w:ascii="Arial" w:hAnsi="Arial" w:cs="Arial"/>
              <w:b/>
              <w:sz w:val="18"/>
              <w:szCs w:val="18"/>
              <w:lang w:val="es-CO"/>
            </w:rPr>
            <w:t>GESTIONAR SOLICITUDES Y CORRESPONDENCIA</w:t>
          </w:r>
        </w:p>
      </w:tc>
      <w:tc>
        <w:tcPr>
          <w:tcW w:w="1275" w:type="dxa"/>
          <w:vAlign w:val="center"/>
        </w:tcPr>
        <w:p w14:paraId="3D813089" w14:textId="2D9A95D7" w:rsidR="00ED0CC7" w:rsidRPr="00ED0CC7" w:rsidRDefault="00ED0CC7" w:rsidP="00135EA2">
          <w:pPr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FECHA: </w:t>
          </w:r>
          <w:r w:rsidR="006D503D">
            <w:rPr>
              <w:rFonts w:ascii="Arial" w:hAnsi="Arial" w:cs="Arial"/>
              <w:b/>
              <w:sz w:val="18"/>
              <w:szCs w:val="18"/>
              <w:lang w:val="es-CO"/>
            </w:rPr>
            <w:t>11</w:t>
          </w: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>/</w:t>
          </w:r>
          <w:r w:rsidR="00217C0E">
            <w:rPr>
              <w:rFonts w:ascii="Arial" w:hAnsi="Arial" w:cs="Arial"/>
              <w:b/>
              <w:sz w:val="18"/>
              <w:szCs w:val="18"/>
              <w:lang w:val="es-CO"/>
            </w:rPr>
            <w:t>0</w:t>
          </w:r>
          <w:r w:rsidR="00133F1C">
            <w:rPr>
              <w:rFonts w:ascii="Arial" w:hAnsi="Arial" w:cs="Arial"/>
              <w:b/>
              <w:sz w:val="18"/>
              <w:szCs w:val="18"/>
              <w:lang w:val="es-CO"/>
            </w:rPr>
            <w:t>9</w:t>
          </w: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>/20</w:t>
          </w:r>
          <w:r w:rsidR="00133F1C"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="00ED1C32">
            <w:rPr>
              <w:rFonts w:ascii="Arial" w:hAnsi="Arial" w:cs="Arial"/>
              <w:b/>
              <w:sz w:val="18"/>
              <w:szCs w:val="18"/>
              <w:lang w:val="es-CO"/>
            </w:rPr>
            <w:t>5</w:t>
          </w:r>
        </w:p>
      </w:tc>
      <w:tc>
        <w:tcPr>
          <w:tcW w:w="1276" w:type="dxa"/>
          <w:vAlign w:val="center"/>
        </w:tcPr>
        <w:p w14:paraId="202FCB18" w14:textId="3B8286F1" w:rsidR="00ED0CC7" w:rsidRPr="00ED0CC7" w:rsidRDefault="00ED0CC7" w:rsidP="00ED0CC7">
          <w:pPr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VERSION: </w:t>
          </w:r>
          <w:r w:rsidR="00ED1C32">
            <w:rPr>
              <w:rFonts w:ascii="Arial" w:hAnsi="Arial" w:cs="Arial"/>
              <w:b/>
              <w:sz w:val="18"/>
              <w:szCs w:val="18"/>
              <w:lang w:val="es-CO"/>
            </w:rPr>
            <w:t>2</w:t>
          </w:r>
          <w:r w:rsidRPr="00ED0CC7">
            <w:rPr>
              <w:rFonts w:ascii="Arial" w:hAnsi="Arial" w:cs="Arial"/>
              <w:b/>
              <w:sz w:val="18"/>
              <w:szCs w:val="18"/>
              <w:lang w:val="es-CO"/>
            </w:rPr>
            <w:t>.0</w:t>
          </w:r>
        </w:p>
      </w:tc>
    </w:tr>
    <w:tr w:rsidR="00ED0CC7" w:rsidRPr="00117A19" w14:paraId="40D6D591" w14:textId="77777777" w:rsidTr="00102E23">
      <w:trPr>
        <w:trHeight w:val="407"/>
      </w:trPr>
      <w:tc>
        <w:tcPr>
          <w:tcW w:w="2518" w:type="dxa"/>
          <w:vMerge/>
          <w:vAlign w:val="center"/>
        </w:tcPr>
        <w:p w14:paraId="5E964FDE" w14:textId="77777777" w:rsidR="00ED0CC7" w:rsidRPr="00C9312D" w:rsidRDefault="00ED0CC7" w:rsidP="00A35145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5245" w:type="dxa"/>
          <w:vAlign w:val="center"/>
        </w:tcPr>
        <w:p w14:paraId="4782F202" w14:textId="77777777" w:rsidR="00ED0CC7" w:rsidRPr="00B961B3" w:rsidRDefault="00ED0CC7" w:rsidP="00B961B3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 w:rsidRPr="00B961B3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SUBPROCESO </w:t>
          </w:r>
          <w:r w:rsidR="00B961B3" w:rsidRPr="00B961B3">
            <w:rPr>
              <w:rFonts w:ascii="Arial" w:hAnsi="Arial" w:cs="Arial"/>
              <w:b/>
              <w:sz w:val="18"/>
              <w:szCs w:val="18"/>
              <w:lang w:val="es-CO"/>
            </w:rPr>
            <w:t>ATENDER, DIRECCIONAR Y HACER SEGUIMIENTO A LAS SOLICITUDES</w:t>
          </w:r>
        </w:p>
      </w:tc>
      <w:tc>
        <w:tcPr>
          <w:tcW w:w="2551" w:type="dxa"/>
          <w:gridSpan w:val="2"/>
          <w:vAlign w:val="center"/>
        </w:tcPr>
        <w:p w14:paraId="058B01F5" w14:textId="77777777" w:rsidR="00ED0CC7" w:rsidRPr="00ED0CC7" w:rsidRDefault="00ED0CC7" w:rsidP="00ED0CC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Página 1 de 1</w:t>
          </w:r>
        </w:p>
      </w:tc>
    </w:tr>
  </w:tbl>
  <w:p w14:paraId="0CCBF30C" w14:textId="77777777" w:rsidR="00A35145" w:rsidRDefault="00A351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23C4"/>
    <w:multiLevelType w:val="hybridMultilevel"/>
    <w:tmpl w:val="896C8D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15D0C"/>
    <w:multiLevelType w:val="hybridMultilevel"/>
    <w:tmpl w:val="2B0274AA"/>
    <w:lvl w:ilvl="0" w:tplc="427C1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621231">
    <w:abstractNumId w:val="0"/>
  </w:num>
  <w:num w:numId="2" w16cid:durableId="140295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F4"/>
    <w:rsid w:val="000054F7"/>
    <w:rsid w:val="00022BCC"/>
    <w:rsid w:val="000356A1"/>
    <w:rsid w:val="0004089B"/>
    <w:rsid w:val="00051EC6"/>
    <w:rsid w:val="00055F9C"/>
    <w:rsid w:val="00065227"/>
    <w:rsid w:val="0007335C"/>
    <w:rsid w:val="00084BF3"/>
    <w:rsid w:val="00085AD0"/>
    <w:rsid w:val="00085C94"/>
    <w:rsid w:val="000C44DD"/>
    <w:rsid w:val="000E3209"/>
    <w:rsid w:val="000F7F80"/>
    <w:rsid w:val="00102E23"/>
    <w:rsid w:val="001033BF"/>
    <w:rsid w:val="00123EB4"/>
    <w:rsid w:val="00133F1C"/>
    <w:rsid w:val="00135EA2"/>
    <w:rsid w:val="0014456B"/>
    <w:rsid w:val="00144A88"/>
    <w:rsid w:val="00151CF0"/>
    <w:rsid w:val="00161BED"/>
    <w:rsid w:val="00163FC0"/>
    <w:rsid w:val="001A17F7"/>
    <w:rsid w:val="001B19E5"/>
    <w:rsid w:val="00217B4C"/>
    <w:rsid w:val="00217C0E"/>
    <w:rsid w:val="00221FB5"/>
    <w:rsid w:val="00232E43"/>
    <w:rsid w:val="00242C06"/>
    <w:rsid w:val="00260D55"/>
    <w:rsid w:val="00261B8E"/>
    <w:rsid w:val="0026399F"/>
    <w:rsid w:val="00265374"/>
    <w:rsid w:val="0026543E"/>
    <w:rsid w:val="003468AB"/>
    <w:rsid w:val="00346CB9"/>
    <w:rsid w:val="00353CDC"/>
    <w:rsid w:val="00393B0A"/>
    <w:rsid w:val="003A1FCB"/>
    <w:rsid w:val="003A3269"/>
    <w:rsid w:val="003C5FF6"/>
    <w:rsid w:val="003E0269"/>
    <w:rsid w:val="00405F48"/>
    <w:rsid w:val="00407CCE"/>
    <w:rsid w:val="00410F8E"/>
    <w:rsid w:val="00411FAF"/>
    <w:rsid w:val="00412322"/>
    <w:rsid w:val="00425B8F"/>
    <w:rsid w:val="00426A21"/>
    <w:rsid w:val="00437C63"/>
    <w:rsid w:val="00455778"/>
    <w:rsid w:val="00457CAE"/>
    <w:rsid w:val="00472414"/>
    <w:rsid w:val="004727B7"/>
    <w:rsid w:val="0047514E"/>
    <w:rsid w:val="004878C3"/>
    <w:rsid w:val="004A7FD8"/>
    <w:rsid w:val="004C14A0"/>
    <w:rsid w:val="004D1BB0"/>
    <w:rsid w:val="004D7041"/>
    <w:rsid w:val="004E319B"/>
    <w:rsid w:val="005173C9"/>
    <w:rsid w:val="005267E2"/>
    <w:rsid w:val="00540113"/>
    <w:rsid w:val="00544071"/>
    <w:rsid w:val="005634BB"/>
    <w:rsid w:val="00597DCA"/>
    <w:rsid w:val="005B155C"/>
    <w:rsid w:val="005C31EB"/>
    <w:rsid w:val="005D16A5"/>
    <w:rsid w:val="005D173C"/>
    <w:rsid w:val="00611591"/>
    <w:rsid w:val="00625E26"/>
    <w:rsid w:val="00646D08"/>
    <w:rsid w:val="00656D8B"/>
    <w:rsid w:val="00684A7F"/>
    <w:rsid w:val="006A3353"/>
    <w:rsid w:val="006B02E9"/>
    <w:rsid w:val="006B5EA1"/>
    <w:rsid w:val="006C6367"/>
    <w:rsid w:val="006D503D"/>
    <w:rsid w:val="006F4DFD"/>
    <w:rsid w:val="00700E76"/>
    <w:rsid w:val="00705019"/>
    <w:rsid w:val="00705B56"/>
    <w:rsid w:val="00720CA9"/>
    <w:rsid w:val="007315A6"/>
    <w:rsid w:val="00736B22"/>
    <w:rsid w:val="007448C4"/>
    <w:rsid w:val="00763B12"/>
    <w:rsid w:val="00767474"/>
    <w:rsid w:val="007A406A"/>
    <w:rsid w:val="007A4F77"/>
    <w:rsid w:val="007A7439"/>
    <w:rsid w:val="007C3564"/>
    <w:rsid w:val="007C4E13"/>
    <w:rsid w:val="007D5891"/>
    <w:rsid w:val="007E028B"/>
    <w:rsid w:val="007E5494"/>
    <w:rsid w:val="007F7896"/>
    <w:rsid w:val="00830711"/>
    <w:rsid w:val="0085578A"/>
    <w:rsid w:val="00871422"/>
    <w:rsid w:val="00896DB8"/>
    <w:rsid w:val="008B37C5"/>
    <w:rsid w:val="008C0428"/>
    <w:rsid w:val="008C462E"/>
    <w:rsid w:val="008C70A9"/>
    <w:rsid w:val="008E3B4F"/>
    <w:rsid w:val="00914006"/>
    <w:rsid w:val="00920D56"/>
    <w:rsid w:val="009233CC"/>
    <w:rsid w:val="00935D13"/>
    <w:rsid w:val="00944DF2"/>
    <w:rsid w:val="009560AB"/>
    <w:rsid w:val="00986458"/>
    <w:rsid w:val="00995E33"/>
    <w:rsid w:val="009B3E63"/>
    <w:rsid w:val="009B5551"/>
    <w:rsid w:val="009C05A8"/>
    <w:rsid w:val="009C210B"/>
    <w:rsid w:val="009D0D0D"/>
    <w:rsid w:val="009E1D51"/>
    <w:rsid w:val="009E709F"/>
    <w:rsid w:val="00A341EA"/>
    <w:rsid w:val="00A35145"/>
    <w:rsid w:val="00A4038F"/>
    <w:rsid w:val="00A42512"/>
    <w:rsid w:val="00A66B17"/>
    <w:rsid w:val="00A716EA"/>
    <w:rsid w:val="00AA056C"/>
    <w:rsid w:val="00AB19B0"/>
    <w:rsid w:val="00AB5443"/>
    <w:rsid w:val="00AC2BF3"/>
    <w:rsid w:val="00AD5580"/>
    <w:rsid w:val="00B14333"/>
    <w:rsid w:val="00B463DA"/>
    <w:rsid w:val="00B7584D"/>
    <w:rsid w:val="00B81324"/>
    <w:rsid w:val="00B91747"/>
    <w:rsid w:val="00B919AC"/>
    <w:rsid w:val="00B961B3"/>
    <w:rsid w:val="00BA47DC"/>
    <w:rsid w:val="00BB1A33"/>
    <w:rsid w:val="00BC2367"/>
    <w:rsid w:val="00BE767E"/>
    <w:rsid w:val="00BF2B13"/>
    <w:rsid w:val="00C00B9A"/>
    <w:rsid w:val="00C05D83"/>
    <w:rsid w:val="00C07ADF"/>
    <w:rsid w:val="00C503D2"/>
    <w:rsid w:val="00C57208"/>
    <w:rsid w:val="00C70EC2"/>
    <w:rsid w:val="00C825F4"/>
    <w:rsid w:val="00CD6393"/>
    <w:rsid w:val="00CF5E69"/>
    <w:rsid w:val="00D06118"/>
    <w:rsid w:val="00D25CEC"/>
    <w:rsid w:val="00D40604"/>
    <w:rsid w:val="00D41A30"/>
    <w:rsid w:val="00D53902"/>
    <w:rsid w:val="00D84753"/>
    <w:rsid w:val="00D86F28"/>
    <w:rsid w:val="00DD711A"/>
    <w:rsid w:val="00DE3003"/>
    <w:rsid w:val="00E3421D"/>
    <w:rsid w:val="00E565A5"/>
    <w:rsid w:val="00E9395B"/>
    <w:rsid w:val="00EA4C25"/>
    <w:rsid w:val="00EC0A48"/>
    <w:rsid w:val="00ED0CC7"/>
    <w:rsid w:val="00ED1C32"/>
    <w:rsid w:val="00ED1CE3"/>
    <w:rsid w:val="00ED37C2"/>
    <w:rsid w:val="00EE3084"/>
    <w:rsid w:val="00EF0C52"/>
    <w:rsid w:val="00F002AE"/>
    <w:rsid w:val="00F00AE1"/>
    <w:rsid w:val="00F1554A"/>
    <w:rsid w:val="00F504D3"/>
    <w:rsid w:val="00F51E1B"/>
    <w:rsid w:val="00FA4B90"/>
    <w:rsid w:val="00FC2465"/>
    <w:rsid w:val="00F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4043C"/>
  <w15:docId w15:val="{0F4ADF44-1B43-4502-986D-D8CC8B90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AD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1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5145"/>
  </w:style>
  <w:style w:type="paragraph" w:styleId="Piedepgina">
    <w:name w:val="footer"/>
    <w:basedOn w:val="Normal"/>
    <w:link w:val="PiedepginaCar"/>
    <w:unhideWhenUsed/>
    <w:rsid w:val="00A351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5145"/>
  </w:style>
  <w:style w:type="paragraph" w:styleId="NormalWeb">
    <w:name w:val="Normal (Web)"/>
    <w:basedOn w:val="Normal"/>
    <w:uiPriority w:val="99"/>
    <w:rsid w:val="00A35145"/>
    <w:pPr>
      <w:spacing w:after="324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B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B12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5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10F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55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D1C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1C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D1C32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C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C32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TILLAS%20secretaria%20de%20EDU\Plantilla%20M03_01_F03_Circular.v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59D2-8913-4330-BF37-1D81671A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M03_01_F03_Circular.v2</Template>
  <TotalTime>1</TotalTime>
  <Pages>3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Colossus User</dc:creator>
  <cp:lastModifiedBy>KCONTRERAS</cp:lastModifiedBy>
  <cp:revision>2</cp:revision>
  <cp:lastPrinted>2025-10-03T16:00:00Z</cp:lastPrinted>
  <dcterms:created xsi:type="dcterms:W3CDTF">2025-10-03T16:01:00Z</dcterms:created>
  <dcterms:modified xsi:type="dcterms:W3CDTF">2025-10-03T16:01:00Z</dcterms:modified>
</cp:coreProperties>
</file>